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BE98" w14:textId="10A37F9D" w:rsidR="0055299F" w:rsidRDefault="0055299F" w:rsidP="0055299F">
      <w:pPr>
        <w:pStyle w:val="Testo"/>
        <w:tabs>
          <w:tab w:val="left" w:pos="6663"/>
        </w:tabs>
        <w:jc w:val="both"/>
        <w:rPr>
          <w:sz w:val="22"/>
          <w:szCs w:val="22"/>
        </w:rPr>
      </w:pPr>
      <w:r w:rsidRPr="000229EF">
        <w:rPr>
          <w:sz w:val="22"/>
          <w:szCs w:val="22"/>
        </w:rPr>
        <w:t>Luogo, data</w:t>
      </w:r>
    </w:p>
    <w:p w14:paraId="7F86E2E9" w14:textId="77777777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</w:rPr>
      </w:pPr>
    </w:p>
    <w:p w14:paraId="74BBEF90" w14:textId="77777777" w:rsidR="001070A4" w:rsidRPr="001D72E4" w:rsidRDefault="001070A4" w:rsidP="001070A4">
      <w:pPr>
        <w:pStyle w:val="Testo"/>
        <w:shd w:val="clear" w:color="auto" w:fill="BFBFBF" w:themeFill="background1" w:themeFillShade="BF"/>
        <w:tabs>
          <w:tab w:val="left" w:pos="6663"/>
        </w:tabs>
        <w:spacing w:line="240" w:lineRule="auto"/>
        <w:jc w:val="center"/>
        <w:rPr>
          <w:color w:val="auto"/>
          <w:sz w:val="22"/>
          <w:szCs w:val="22"/>
        </w:rPr>
      </w:pPr>
      <w:r w:rsidRPr="001D72E4">
        <w:rPr>
          <w:color w:val="auto"/>
          <w:sz w:val="22"/>
          <w:szCs w:val="22"/>
        </w:rPr>
        <w:t>AVVISO AGLI UTENTI DI XXX</w:t>
      </w:r>
    </w:p>
    <w:p w14:paraId="68E26F4E" w14:textId="77777777" w:rsidR="001070A4" w:rsidRDefault="001070A4" w:rsidP="001070A4">
      <w:pPr>
        <w:pStyle w:val="Testo"/>
        <w:tabs>
          <w:tab w:val="left" w:pos="6663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</w:p>
    <w:p w14:paraId="51D4F740" w14:textId="4430BB42" w:rsidR="001070A4" w:rsidRDefault="001070A4" w:rsidP="001070A4">
      <w:pPr>
        <w:pStyle w:val="Testo"/>
        <w:tabs>
          <w:tab w:val="left" w:pos="6663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Revoca della limitazione dell’uso di acqua potabile</w:t>
      </w:r>
    </w:p>
    <w:p w14:paraId="0A8B6029" w14:textId="77777777" w:rsidR="001070A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1FF4BC1E" w14:textId="77777777" w:rsidR="001070A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0AE19FB9" w14:textId="77777777" w:rsidR="001070A4" w:rsidRPr="004A5E0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  <w:r w:rsidRPr="004A5E04">
        <w:rPr>
          <w:sz w:val="22"/>
          <w:szCs w:val="22"/>
        </w:rPr>
        <w:t>Gentili clienti,</w:t>
      </w:r>
    </w:p>
    <w:p w14:paraId="0CB92100" w14:textId="77777777" w:rsidR="001070A4" w:rsidRPr="00865238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sz w:val="16"/>
          <w:szCs w:val="16"/>
        </w:rPr>
      </w:pPr>
    </w:p>
    <w:p w14:paraId="1CD37B2C" w14:textId="77777777" w:rsidR="001070A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Siamo lieti di comunicare che la situazione relativa alla scarsità di acqua si è normalizzata.</w:t>
      </w:r>
    </w:p>
    <w:p w14:paraId="201AAE15" w14:textId="3D59EB20" w:rsidR="001070A4" w:rsidRPr="001070A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b/>
          <w:bCs/>
          <w:sz w:val="22"/>
          <w:szCs w:val="22"/>
          <w:lang w:val="it-CH"/>
        </w:rPr>
      </w:pPr>
      <w:r w:rsidRPr="001070A4">
        <w:rPr>
          <w:b/>
          <w:bCs/>
          <w:sz w:val="22"/>
          <w:szCs w:val="22"/>
          <w:lang w:val="it-CH"/>
        </w:rPr>
        <w:t xml:space="preserve">Cadono </w:t>
      </w:r>
      <w:r w:rsidR="007211B2">
        <w:rPr>
          <w:b/>
          <w:bCs/>
          <w:sz w:val="22"/>
          <w:szCs w:val="22"/>
          <w:lang w:val="it-CH"/>
        </w:rPr>
        <w:t xml:space="preserve">dunque </w:t>
      </w:r>
      <w:r w:rsidRPr="001070A4">
        <w:rPr>
          <w:b/>
          <w:bCs/>
          <w:sz w:val="22"/>
          <w:szCs w:val="22"/>
          <w:lang w:val="it-CH"/>
        </w:rPr>
        <w:t>a partire da subito le restrizioni relative all’acqua potabile, che può nuovamente essere utilizzata liberamente.</w:t>
      </w:r>
    </w:p>
    <w:p w14:paraId="6A5F3DB9" w14:textId="77777777" w:rsidR="001070A4" w:rsidRPr="001070A4" w:rsidRDefault="001070A4" w:rsidP="001070A4">
      <w:pPr>
        <w:pStyle w:val="Testo"/>
        <w:tabs>
          <w:tab w:val="left" w:pos="6663"/>
        </w:tabs>
        <w:spacing w:line="240" w:lineRule="auto"/>
        <w:jc w:val="both"/>
        <w:rPr>
          <w:b/>
          <w:bCs/>
          <w:sz w:val="16"/>
          <w:szCs w:val="16"/>
          <w:lang w:val="it-CH"/>
        </w:rPr>
      </w:pPr>
    </w:p>
    <w:p w14:paraId="00B24485" w14:textId="4890B1A1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Ringraziamo per la preziosa collaborazione e gli sforzi messi in atto durante questo periodo di siccità.</w:t>
      </w:r>
    </w:p>
    <w:p w14:paraId="30DAECA5" w14:textId="77777777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</w:p>
    <w:p w14:paraId="54013AD2" w14:textId="0F9EC97F" w:rsidR="00F32CDE" w:rsidRDefault="001070A4" w:rsidP="00F32CDE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it-CH"/>
        </w:rPr>
        <w:t xml:space="preserve">Rammentiamo che, a causa del cambiamento climatico, </w:t>
      </w:r>
      <w:r w:rsidR="00F32CDE">
        <w:rPr>
          <w:sz w:val="22"/>
          <w:szCs w:val="22"/>
          <w:lang w:val="it-CH"/>
        </w:rPr>
        <w:t xml:space="preserve">possono ripresentarsi purtroppo regolarmente le difficoltà derivanti dalla scarsità di precipitazioni e dalle insufficienti  </w:t>
      </w:r>
      <w:r w:rsidR="00F32CDE" w:rsidRPr="004A5E04">
        <w:rPr>
          <w:sz w:val="22"/>
          <w:szCs w:val="22"/>
          <w:lang w:val="it-CH"/>
        </w:rPr>
        <w:t>quantità di neve sulle vette che hanno causato l’abbassamento della portata d’acqua delle sorgenti e dei fiumi.</w:t>
      </w:r>
      <w:r w:rsidR="00F32CDE" w:rsidRPr="004A5E04">
        <w:rPr>
          <w:sz w:val="22"/>
          <w:szCs w:val="22"/>
        </w:rPr>
        <w:t xml:space="preserve"> </w:t>
      </w:r>
    </w:p>
    <w:p w14:paraId="59A4D391" w14:textId="77777777" w:rsidR="00F32CDE" w:rsidRDefault="00F32CDE" w:rsidP="00F32CDE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4E3A6C5F" w14:textId="086A39C0" w:rsidR="00F32CDE" w:rsidRPr="004A5E04" w:rsidRDefault="00F32CDE" w:rsidP="00F32CDE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</w:rPr>
        <w:t xml:space="preserve">Un consumo responsabile di acqua e l’adozione di </w:t>
      </w:r>
      <w:r w:rsidRPr="004A5E04">
        <w:rPr>
          <w:sz w:val="22"/>
          <w:szCs w:val="22"/>
          <w:lang w:val="it-CH"/>
        </w:rPr>
        <w:t xml:space="preserve">comportamenti virtuosi </w:t>
      </w:r>
      <w:r>
        <w:rPr>
          <w:sz w:val="22"/>
          <w:szCs w:val="22"/>
          <w:lang w:val="it-CH"/>
        </w:rPr>
        <w:t xml:space="preserve">da parte di tutti i cittadini sono fondamentali </w:t>
      </w:r>
      <w:r w:rsidRPr="004A5E04">
        <w:rPr>
          <w:sz w:val="22"/>
          <w:szCs w:val="22"/>
          <w:lang w:val="it-CH"/>
        </w:rPr>
        <w:t xml:space="preserve">per </w:t>
      </w:r>
      <w:r>
        <w:rPr>
          <w:sz w:val="22"/>
          <w:szCs w:val="22"/>
          <w:lang w:val="it-CH"/>
        </w:rPr>
        <w:t>preservare la nostra</w:t>
      </w:r>
      <w:r w:rsidRPr="004A5E04">
        <w:rPr>
          <w:sz w:val="22"/>
          <w:szCs w:val="22"/>
          <w:lang w:val="it-CH"/>
        </w:rPr>
        <w:t xml:space="preserve"> preziosa risorsa idrica</w:t>
      </w:r>
      <w:r>
        <w:rPr>
          <w:sz w:val="22"/>
          <w:szCs w:val="22"/>
          <w:lang w:val="it-CH"/>
        </w:rPr>
        <w:t>.</w:t>
      </w:r>
    </w:p>
    <w:p w14:paraId="325C496F" w14:textId="77777777" w:rsidR="00F32CDE" w:rsidRPr="004A5E04" w:rsidRDefault="00F32CDE" w:rsidP="00F32CDE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7B4E0558" w14:textId="77777777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</w:p>
    <w:p w14:paraId="62CFDC43" w14:textId="01CBD04F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Restiamo volentieri a disposizione per ulteriori informazioni e vi porgiamo i nostri cordiali saluti.</w:t>
      </w:r>
    </w:p>
    <w:p w14:paraId="5B41F26B" w14:textId="77777777" w:rsidR="001070A4" w:rsidRDefault="001070A4" w:rsidP="001070A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Azienda Acqua Potabile XY</w:t>
      </w:r>
    </w:p>
    <w:p w14:paraId="72AD2BFD" w14:textId="77777777" w:rsidR="001070A4" w:rsidRDefault="001070A4" w:rsidP="001D72E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</w:p>
    <w:p w14:paraId="1D07392A" w14:textId="77777777" w:rsidR="001D72E4" w:rsidRDefault="001D72E4" w:rsidP="00695F20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</w:p>
    <w:sectPr w:rsidR="001D72E4" w:rsidSect="00865238">
      <w:headerReference w:type="default" r:id="rId7"/>
      <w:headerReference w:type="first" r:id="rId8"/>
      <w:footerReference w:type="first" r:id="rId9"/>
      <w:pgSz w:w="11900" w:h="16840"/>
      <w:pgMar w:top="2410" w:right="701" w:bottom="709" w:left="1134" w:header="567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50" w14:textId="77777777" w:rsidR="007D7A52" w:rsidRDefault="007D7A52" w:rsidP="008E779B">
      <w:pPr>
        <w:spacing w:line="240" w:lineRule="auto"/>
      </w:pPr>
      <w:r>
        <w:separator/>
      </w:r>
    </w:p>
  </w:endnote>
  <w:endnote w:type="continuationSeparator" w:id="0">
    <w:p w14:paraId="7B9B7E7C" w14:textId="77777777" w:rsidR="007D7A52" w:rsidRDefault="007D7A52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45C6" w14:textId="77777777" w:rsidR="00570E67" w:rsidRPr="002E2542" w:rsidRDefault="00570E67" w:rsidP="00E61275">
    <w:pPr>
      <w:pStyle w:val="testofooter"/>
      <w:rPr>
        <w:b/>
        <w:szCs w:val="14"/>
      </w:rPr>
    </w:pPr>
  </w:p>
  <w:p w14:paraId="251E31D2" w14:textId="7829511F" w:rsidR="00E61275" w:rsidRPr="002E2542" w:rsidRDefault="00E61275" w:rsidP="00695F20">
    <w:pPr>
      <w:pStyle w:val="Pidipagina1"/>
      <w:tabs>
        <w:tab w:val="clear" w:pos="1985"/>
        <w:tab w:val="clear" w:pos="6096"/>
        <w:tab w:val="left" w:pos="2835"/>
      </w:tabs>
      <w:rPr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1309" w14:textId="77777777" w:rsidR="007D7A52" w:rsidRDefault="007D7A52" w:rsidP="008E779B">
      <w:pPr>
        <w:spacing w:line="240" w:lineRule="auto"/>
      </w:pPr>
      <w:r>
        <w:separator/>
      </w:r>
    </w:p>
  </w:footnote>
  <w:footnote w:type="continuationSeparator" w:id="0">
    <w:p w14:paraId="7EFEDD9A" w14:textId="77777777" w:rsidR="007D7A52" w:rsidRDefault="007D7A52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7233" w14:textId="77777777" w:rsidR="006306C3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9264" behindDoc="0" locked="0" layoutInCell="1" allowOverlap="1" wp14:anchorId="041390D0" wp14:editId="7DA72BF6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9EF">
      <w:rPr>
        <w:color w:val="auto"/>
        <w:sz w:val="24"/>
        <w:szCs w:val="24"/>
        <w:lang w:val="it-CH"/>
      </w:rPr>
      <w:t>MODELLO AAT</w:t>
    </w:r>
  </w:p>
  <w:p w14:paraId="18E0B172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7F042E9D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 AGLI UTENTI</w:t>
    </w:r>
    <w:r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5E7D32D2" w14:textId="77777777" w:rsidR="006306C3" w:rsidRPr="000229EF" w:rsidRDefault="006306C3" w:rsidP="006306C3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70D" w14:textId="4E05E755" w:rsidR="000229EF" w:rsidRDefault="000F67B7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13DCFAB1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9EF" w:rsidRPr="000229EF">
      <w:rPr>
        <w:color w:val="auto"/>
        <w:sz w:val="24"/>
        <w:szCs w:val="24"/>
        <w:lang w:val="it-CH"/>
      </w:rPr>
      <w:t>MODELLO AAT</w:t>
    </w:r>
  </w:p>
  <w:p w14:paraId="538893ED" w14:textId="77777777" w:rsidR="000229EF" w:rsidRPr="000229EF" w:rsidRDefault="000229EF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617FEB44" w14:textId="63F661D5" w:rsidR="000229EF" w:rsidRPr="000229EF" w:rsidRDefault="004A5E04" w:rsidP="000229EF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</w:t>
    </w:r>
    <w:r w:rsidR="000229EF">
      <w:rPr>
        <w:b/>
        <w:bCs/>
        <w:color w:val="auto"/>
        <w:sz w:val="24"/>
        <w:szCs w:val="24"/>
        <w:lang w:val="it-CH"/>
      </w:rPr>
      <w:t xml:space="preserve"> AGLI UTENTI</w:t>
    </w:r>
    <w:r w:rsidR="000229EF"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7A08D789" w14:textId="4983D49A" w:rsidR="00B86C32" w:rsidRPr="000229EF" w:rsidRDefault="000229EF" w:rsidP="000229EF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9377">
    <w:abstractNumId w:val="0"/>
  </w:num>
  <w:num w:numId="2" w16cid:durableId="31673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A52"/>
    <w:rsid w:val="00014FA3"/>
    <w:rsid w:val="000229EF"/>
    <w:rsid w:val="000272A2"/>
    <w:rsid w:val="00041C5F"/>
    <w:rsid w:val="0004271B"/>
    <w:rsid w:val="00076053"/>
    <w:rsid w:val="0008750E"/>
    <w:rsid w:val="000C14AC"/>
    <w:rsid w:val="000D1241"/>
    <w:rsid w:val="000D5057"/>
    <w:rsid w:val="000F67B7"/>
    <w:rsid w:val="001070A4"/>
    <w:rsid w:val="0013701B"/>
    <w:rsid w:val="00172346"/>
    <w:rsid w:val="001A369E"/>
    <w:rsid w:val="001D72E4"/>
    <w:rsid w:val="001F05BD"/>
    <w:rsid w:val="002121EB"/>
    <w:rsid w:val="00225F44"/>
    <w:rsid w:val="00235297"/>
    <w:rsid w:val="002447B7"/>
    <w:rsid w:val="0024582D"/>
    <w:rsid w:val="00250A5F"/>
    <w:rsid w:val="0027356D"/>
    <w:rsid w:val="002A6E38"/>
    <w:rsid w:val="002C529C"/>
    <w:rsid w:val="002E2542"/>
    <w:rsid w:val="00337784"/>
    <w:rsid w:val="00341403"/>
    <w:rsid w:val="00362FE8"/>
    <w:rsid w:val="003A1A53"/>
    <w:rsid w:val="003C72FB"/>
    <w:rsid w:val="003E674B"/>
    <w:rsid w:val="004040F1"/>
    <w:rsid w:val="0041288F"/>
    <w:rsid w:val="0043038A"/>
    <w:rsid w:val="004A5E04"/>
    <w:rsid w:val="004A7DEE"/>
    <w:rsid w:val="004D6C8E"/>
    <w:rsid w:val="00520055"/>
    <w:rsid w:val="00533762"/>
    <w:rsid w:val="0053661E"/>
    <w:rsid w:val="005524E2"/>
    <w:rsid w:val="0055299F"/>
    <w:rsid w:val="00570E67"/>
    <w:rsid w:val="00590F86"/>
    <w:rsid w:val="00592CF7"/>
    <w:rsid w:val="005A4847"/>
    <w:rsid w:val="006306C3"/>
    <w:rsid w:val="00656FCA"/>
    <w:rsid w:val="00670D6E"/>
    <w:rsid w:val="00695F20"/>
    <w:rsid w:val="006E6F8F"/>
    <w:rsid w:val="00706CBD"/>
    <w:rsid w:val="007211B2"/>
    <w:rsid w:val="007222D7"/>
    <w:rsid w:val="0075525A"/>
    <w:rsid w:val="00775C8E"/>
    <w:rsid w:val="0078339C"/>
    <w:rsid w:val="007C6CD7"/>
    <w:rsid w:val="007D7A52"/>
    <w:rsid w:val="007F00D5"/>
    <w:rsid w:val="007F1411"/>
    <w:rsid w:val="00805BD1"/>
    <w:rsid w:val="0084139A"/>
    <w:rsid w:val="008542C2"/>
    <w:rsid w:val="00865238"/>
    <w:rsid w:val="00865DE9"/>
    <w:rsid w:val="00897365"/>
    <w:rsid w:val="008A5CA6"/>
    <w:rsid w:val="008B1287"/>
    <w:rsid w:val="008D66DD"/>
    <w:rsid w:val="008E779B"/>
    <w:rsid w:val="00911753"/>
    <w:rsid w:val="00986641"/>
    <w:rsid w:val="009871E1"/>
    <w:rsid w:val="009D0E86"/>
    <w:rsid w:val="00A05999"/>
    <w:rsid w:val="00B25461"/>
    <w:rsid w:val="00B32203"/>
    <w:rsid w:val="00B36452"/>
    <w:rsid w:val="00B45D3D"/>
    <w:rsid w:val="00B63659"/>
    <w:rsid w:val="00B86C32"/>
    <w:rsid w:val="00B86D34"/>
    <w:rsid w:val="00BB7FCB"/>
    <w:rsid w:val="00BC49E0"/>
    <w:rsid w:val="00BD0C93"/>
    <w:rsid w:val="00BD5327"/>
    <w:rsid w:val="00BD7B83"/>
    <w:rsid w:val="00BE34A3"/>
    <w:rsid w:val="00BF2F5A"/>
    <w:rsid w:val="00C14D69"/>
    <w:rsid w:val="00C41E9E"/>
    <w:rsid w:val="00C570DA"/>
    <w:rsid w:val="00D1176F"/>
    <w:rsid w:val="00D539F2"/>
    <w:rsid w:val="00D82BEE"/>
    <w:rsid w:val="00D8520F"/>
    <w:rsid w:val="00DA05A2"/>
    <w:rsid w:val="00DA358A"/>
    <w:rsid w:val="00DD268C"/>
    <w:rsid w:val="00DD3696"/>
    <w:rsid w:val="00DE2509"/>
    <w:rsid w:val="00DE5ED5"/>
    <w:rsid w:val="00E00AAF"/>
    <w:rsid w:val="00E01F49"/>
    <w:rsid w:val="00E1271E"/>
    <w:rsid w:val="00E33CA3"/>
    <w:rsid w:val="00E53B91"/>
    <w:rsid w:val="00E60A22"/>
    <w:rsid w:val="00E61275"/>
    <w:rsid w:val="00EA4A5D"/>
    <w:rsid w:val="00EB1B81"/>
    <w:rsid w:val="00EC0401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2022-04-26T12:36:00Z</cp:lastPrinted>
  <dcterms:created xsi:type="dcterms:W3CDTF">2023-04-18T12:50:00Z</dcterms:created>
  <dcterms:modified xsi:type="dcterms:W3CDTF">2023-04-18T12:50:00Z</dcterms:modified>
</cp:coreProperties>
</file>