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C651DB" w14:textId="008DDB5C" w:rsidR="00B6583E" w:rsidRPr="00B6583E" w:rsidRDefault="00A95262" w:rsidP="0005184B">
      <w:pPr>
        <w:widowControl w:val="0"/>
        <w:autoSpaceDE w:val="0"/>
        <w:autoSpaceDN w:val="0"/>
        <w:spacing w:after="120" w:line="240" w:lineRule="auto"/>
        <w:rPr>
          <w:rFonts w:eastAsia="Tahoma" w:cs="Tahoma"/>
          <w:b/>
          <w:color w:val="028EC9"/>
          <w:sz w:val="36"/>
          <w:szCs w:val="36"/>
        </w:rPr>
      </w:pPr>
      <w:r>
        <w:rPr>
          <w:rFonts w:eastAsia="Tahoma" w:cs="Tahoma"/>
          <w:b/>
          <w:color w:val="028EC9"/>
          <w:sz w:val="36"/>
          <w:szCs w:val="36"/>
        </w:rPr>
        <w:t>Collaudo</w:t>
      </w:r>
      <w:r w:rsidR="003014D8">
        <w:rPr>
          <w:rFonts w:eastAsia="Tahoma" w:cs="Tahoma"/>
          <w:b/>
          <w:color w:val="028EC9"/>
          <w:sz w:val="36"/>
          <w:szCs w:val="36"/>
        </w:rPr>
        <w:t>/Controllo</w:t>
      </w:r>
      <w:r>
        <w:rPr>
          <w:rFonts w:eastAsia="Tahoma" w:cs="Tahoma"/>
          <w:b/>
          <w:color w:val="028EC9"/>
          <w:sz w:val="36"/>
          <w:szCs w:val="36"/>
        </w:rPr>
        <w:t xml:space="preserve"> </w:t>
      </w:r>
      <w:r w:rsidR="002E192C">
        <w:rPr>
          <w:rFonts w:eastAsia="Tahoma" w:cs="Tahoma"/>
          <w:b/>
          <w:color w:val="028EC9"/>
          <w:sz w:val="36"/>
          <w:szCs w:val="36"/>
        </w:rPr>
        <w:t>d’</w:t>
      </w:r>
      <w:r>
        <w:rPr>
          <w:rFonts w:eastAsia="Tahoma" w:cs="Tahoma"/>
          <w:b/>
          <w:color w:val="028EC9"/>
          <w:sz w:val="36"/>
          <w:szCs w:val="36"/>
        </w:rPr>
        <w:t>impianto</w:t>
      </w:r>
      <w:r w:rsidR="00D90E44">
        <w:rPr>
          <w:rFonts w:eastAsia="Tahoma" w:cs="Tahoma"/>
          <w:b/>
          <w:color w:val="028EC9"/>
          <w:sz w:val="36"/>
          <w:szCs w:val="36"/>
        </w:rPr>
        <w:t xml:space="preserve"> acqua</w:t>
      </w:r>
    </w:p>
    <w:p w14:paraId="32D6F853" w14:textId="77777777" w:rsidR="004B7D7F" w:rsidRPr="004B7D7F" w:rsidRDefault="004B7D7F" w:rsidP="004B7D7F">
      <w:pPr>
        <w:spacing w:after="120" w:line="260" w:lineRule="exact"/>
        <w:rPr>
          <w:rFonts w:ascii="Verdana" w:eastAsia="Times New Roman" w:hAnsi="Verdana" w:cs="Times New Roman"/>
          <w:b/>
          <w:color w:val="auto"/>
          <w:sz w:val="16"/>
          <w:szCs w:val="16"/>
          <w:lang w:val="it-CH" w:eastAsia="de-DE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010"/>
        <w:gridCol w:w="2663"/>
        <w:gridCol w:w="709"/>
        <w:gridCol w:w="1984"/>
        <w:gridCol w:w="2687"/>
      </w:tblGrid>
      <w:tr w:rsidR="004B7D7F" w:rsidRPr="00343481" w14:paraId="2EA168FF" w14:textId="77777777" w:rsidTr="003E53CA">
        <w:tc>
          <w:tcPr>
            <w:tcW w:w="467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CE68EC" w14:textId="0FDD9F65" w:rsidR="004B7D7F" w:rsidRPr="00343481" w:rsidRDefault="004B7D7F" w:rsidP="004B7D7F">
            <w:pPr>
              <w:spacing w:after="120" w:line="260" w:lineRule="exact"/>
              <w:rPr>
                <w:rFonts w:eastAsia="Gill Alt One MT" w:cs="Gill Alt One MT"/>
                <w:b/>
                <w:color w:val="auto"/>
                <w:sz w:val="24"/>
                <w:szCs w:val="24"/>
                <w:lang w:val="it-CH" w:eastAsia="de-DE"/>
              </w:rPr>
            </w:pPr>
            <w:r w:rsidRPr="00343481">
              <w:rPr>
                <w:rFonts w:eastAsia="Gill Alt One MT" w:cs="Gill Alt One MT"/>
                <w:b/>
                <w:color w:val="auto"/>
                <w:sz w:val="24"/>
                <w:szCs w:val="24"/>
                <w:lang w:val="it-CH" w:eastAsia="de-DE"/>
              </w:rPr>
              <w:t>Installatore concessionario AAT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9C0844" w14:textId="77777777" w:rsidR="004B7D7F" w:rsidRPr="00343481" w:rsidRDefault="004B7D7F" w:rsidP="004B7D7F">
            <w:pPr>
              <w:spacing w:after="120" w:line="260" w:lineRule="exact"/>
              <w:rPr>
                <w:rFonts w:eastAsia="Gill Alt One MT" w:cs="Gill Alt One MT"/>
                <w:b/>
                <w:color w:val="auto"/>
                <w:sz w:val="24"/>
                <w:szCs w:val="24"/>
                <w:lang w:val="it-CH" w:eastAsia="de-DE"/>
              </w:rPr>
            </w:pPr>
          </w:p>
        </w:tc>
        <w:tc>
          <w:tcPr>
            <w:tcW w:w="46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94B99C" w14:textId="050497C1" w:rsidR="004B7D7F" w:rsidRPr="00343481" w:rsidRDefault="004B7D7F" w:rsidP="004B7D7F">
            <w:pPr>
              <w:spacing w:after="120" w:line="260" w:lineRule="exact"/>
              <w:rPr>
                <w:rFonts w:eastAsia="Gill Alt One MT" w:cs="Gill Alt One MT"/>
                <w:b/>
                <w:color w:val="auto"/>
                <w:sz w:val="24"/>
                <w:szCs w:val="24"/>
                <w:lang w:val="it-CH" w:eastAsia="de-DE"/>
              </w:rPr>
            </w:pPr>
            <w:r w:rsidRPr="00343481">
              <w:rPr>
                <w:rFonts w:eastAsia="Gill Alt One MT" w:cs="Gill Alt One MT"/>
                <w:b/>
                <w:color w:val="auto"/>
                <w:sz w:val="24"/>
                <w:szCs w:val="24"/>
                <w:lang w:val="it-CH" w:eastAsia="de-DE"/>
              </w:rPr>
              <w:t>Proprietario dell’allacciamento</w:t>
            </w:r>
          </w:p>
        </w:tc>
      </w:tr>
      <w:tr w:rsidR="004B7D7F" w:rsidRPr="00343481" w14:paraId="0C30FE0B" w14:textId="77777777" w:rsidTr="003E53CA">
        <w:trPr>
          <w:trHeight w:hRule="exact" w:val="113"/>
        </w:trPr>
        <w:tc>
          <w:tcPr>
            <w:tcW w:w="1005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9A9AC9" w14:textId="77777777" w:rsidR="004B7D7F" w:rsidRPr="00343481" w:rsidRDefault="004B7D7F" w:rsidP="004B7D7F">
            <w:pPr>
              <w:spacing w:after="120" w:line="260" w:lineRule="exact"/>
              <w:rPr>
                <w:rFonts w:eastAsia="Gill Alt One MT" w:cs="Gill Alt One MT"/>
                <w:b/>
                <w:color w:val="auto"/>
                <w:sz w:val="8"/>
                <w:szCs w:val="8"/>
                <w:lang w:val="it-CH" w:eastAsia="de-DE"/>
              </w:rPr>
            </w:pPr>
          </w:p>
        </w:tc>
      </w:tr>
      <w:tr w:rsidR="003E53CA" w:rsidRPr="00343481" w14:paraId="4CDF222D" w14:textId="77777777" w:rsidTr="003E53CA">
        <w:tc>
          <w:tcPr>
            <w:tcW w:w="2010" w:type="dxa"/>
            <w:tcBorders>
              <w:top w:val="single" w:sz="4" w:space="0" w:color="auto"/>
            </w:tcBorders>
            <w:vAlign w:val="center"/>
          </w:tcPr>
          <w:p w14:paraId="4E8EAA90" w14:textId="243B59D6" w:rsidR="003E53CA" w:rsidRPr="00343481" w:rsidRDefault="003E53CA" w:rsidP="003E53CA">
            <w:pPr>
              <w:spacing w:after="120" w:line="260" w:lineRule="exact"/>
              <w:rPr>
                <w:rFonts w:eastAsia="Gill Alt One MT" w:cs="Gill Alt One MT"/>
                <w:bCs/>
                <w:color w:val="auto"/>
                <w:sz w:val="22"/>
                <w:szCs w:val="22"/>
                <w:lang w:val="it-CH" w:eastAsia="de-DE"/>
              </w:rPr>
            </w:pPr>
            <w:r w:rsidRPr="00343481">
              <w:rPr>
                <w:rFonts w:eastAsia="Gill Alt One MT" w:cs="Gill Alt One MT"/>
                <w:bCs/>
                <w:color w:val="auto"/>
                <w:sz w:val="22"/>
                <w:szCs w:val="22"/>
                <w:lang w:val="it-CH" w:eastAsia="de-DE"/>
              </w:rPr>
              <w:t>Ditta</w:t>
            </w:r>
          </w:p>
        </w:tc>
        <w:sdt>
          <w:sdtPr>
            <w:rPr>
              <w:rFonts w:eastAsia="Gill Alt One MT" w:cs="Gill Alt One MT"/>
              <w:b/>
              <w:color w:val="auto"/>
              <w:sz w:val="22"/>
              <w:szCs w:val="22"/>
              <w:lang w:val="it-CH" w:eastAsia="de-DE"/>
            </w:rPr>
            <w:id w:val="1331407697"/>
            <w:placeholder>
              <w:docPart w:val="C4A6E4AF99C74BD09F5732C22A5B15A0"/>
            </w:placeholder>
          </w:sdtPr>
          <w:sdtEndPr/>
          <w:sdtContent>
            <w:sdt>
              <w:sdtPr>
                <w:rPr>
                  <w:rFonts w:eastAsia="Gill Alt One MT" w:cs="Gill Alt One MT"/>
                  <w:b/>
                  <w:color w:val="auto"/>
                  <w:sz w:val="22"/>
                  <w:szCs w:val="22"/>
                  <w:lang w:val="it-CH" w:eastAsia="de-DE"/>
                </w:rPr>
                <w:id w:val="-2077044344"/>
                <w:placeholder>
                  <w:docPart w:val="C4A6E4AF99C74BD09F5732C22A5B15A0"/>
                </w:placeholder>
                <w:text/>
              </w:sdtPr>
              <w:sdtEndPr/>
              <w:sdtContent>
                <w:tc>
                  <w:tcPr>
                    <w:tcW w:w="2663" w:type="dxa"/>
                    <w:tcBorders>
                      <w:top w:val="single" w:sz="4" w:space="0" w:color="auto"/>
                    </w:tcBorders>
                    <w:shd w:val="clear" w:color="auto" w:fill="DDF5FF"/>
                    <w:vAlign w:val="center"/>
                  </w:tcPr>
                  <w:p w14:paraId="5232237D" w14:textId="0625B9EA" w:rsidR="003E53CA" w:rsidRPr="00343481" w:rsidRDefault="003E53CA" w:rsidP="003E53CA">
                    <w:pPr>
                      <w:spacing w:after="120" w:line="260" w:lineRule="exact"/>
                      <w:rPr>
                        <w:rFonts w:eastAsia="Gill Alt One MT" w:cs="Gill Alt One MT"/>
                        <w:b/>
                        <w:color w:val="auto"/>
                        <w:sz w:val="22"/>
                        <w:szCs w:val="22"/>
                        <w:lang w:val="it-CH" w:eastAsia="de-DE"/>
                      </w:rPr>
                    </w:pPr>
                    <w:r w:rsidRPr="00343481">
                      <w:rPr>
                        <w:rFonts w:eastAsia="Gill Alt One MT" w:cs="Gill Alt One MT"/>
                        <w:b/>
                        <w:color w:val="auto"/>
                        <w:sz w:val="22"/>
                        <w:szCs w:val="22"/>
                        <w:lang w:val="it-CH" w:eastAsia="de-DE"/>
                      </w:rPr>
                      <w:t xml:space="preserve">                                         </w:t>
                    </w:r>
                  </w:p>
                </w:tc>
              </w:sdtContent>
            </w:sdt>
          </w:sdtContent>
        </w:sdt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14:paraId="68884FB2" w14:textId="77777777" w:rsidR="003E53CA" w:rsidRPr="00343481" w:rsidRDefault="003E53CA" w:rsidP="003E53CA">
            <w:pPr>
              <w:spacing w:after="120" w:line="260" w:lineRule="exact"/>
              <w:rPr>
                <w:rFonts w:eastAsia="Gill Alt One MT" w:cs="Gill Alt One MT"/>
                <w:b/>
                <w:color w:val="auto"/>
                <w:sz w:val="22"/>
                <w:szCs w:val="22"/>
                <w:lang w:val="it-CH" w:eastAsia="de-DE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14:paraId="50663EF9" w14:textId="2DEA5B97" w:rsidR="003E53CA" w:rsidRPr="00343481" w:rsidRDefault="003E53CA" w:rsidP="003E53CA">
            <w:pPr>
              <w:spacing w:after="120" w:line="260" w:lineRule="exact"/>
              <w:rPr>
                <w:rFonts w:eastAsia="Gill Alt One MT" w:cs="Gill Alt One MT"/>
                <w:bCs/>
                <w:color w:val="auto"/>
                <w:sz w:val="22"/>
                <w:szCs w:val="22"/>
                <w:lang w:val="it-CH" w:eastAsia="de-DE"/>
              </w:rPr>
            </w:pPr>
            <w:r w:rsidRPr="00343481">
              <w:rPr>
                <w:rFonts w:eastAsia="Gill Alt One MT" w:cs="Gill Alt One MT"/>
                <w:bCs/>
                <w:color w:val="auto"/>
                <w:sz w:val="22"/>
                <w:szCs w:val="22"/>
                <w:lang w:val="it-CH" w:eastAsia="de-DE"/>
              </w:rPr>
              <w:t>Cognome</w:t>
            </w:r>
          </w:p>
        </w:tc>
        <w:sdt>
          <w:sdtPr>
            <w:rPr>
              <w:rFonts w:eastAsia="Gill Alt One MT" w:cs="Gill Alt One MT"/>
              <w:b/>
              <w:color w:val="auto"/>
              <w:sz w:val="22"/>
              <w:szCs w:val="22"/>
              <w:lang w:val="it-CH" w:eastAsia="de-DE"/>
            </w:rPr>
            <w:id w:val="-160081790"/>
            <w:placeholder>
              <w:docPart w:val="AD1E3892FA294B5EA150042C83240EFF"/>
            </w:placeholder>
          </w:sdtPr>
          <w:sdtEndPr/>
          <w:sdtContent>
            <w:sdt>
              <w:sdtPr>
                <w:rPr>
                  <w:rFonts w:eastAsia="Gill Alt One MT" w:cs="Gill Alt One MT"/>
                  <w:b/>
                  <w:color w:val="auto"/>
                  <w:sz w:val="22"/>
                  <w:szCs w:val="22"/>
                  <w:lang w:val="it-CH" w:eastAsia="de-DE"/>
                </w:rPr>
                <w:id w:val="272061447"/>
                <w:placeholder>
                  <w:docPart w:val="AD1E3892FA294B5EA150042C83240EFF"/>
                </w:placeholder>
                <w:text/>
              </w:sdtPr>
              <w:sdtEndPr/>
              <w:sdtContent>
                <w:tc>
                  <w:tcPr>
                    <w:tcW w:w="2687" w:type="dxa"/>
                    <w:tcBorders>
                      <w:top w:val="single" w:sz="4" w:space="0" w:color="auto"/>
                    </w:tcBorders>
                    <w:shd w:val="clear" w:color="auto" w:fill="DDF5FF"/>
                    <w:vAlign w:val="center"/>
                  </w:tcPr>
                  <w:p w14:paraId="7D8AB217" w14:textId="60224730" w:rsidR="003E53CA" w:rsidRPr="00343481" w:rsidRDefault="003E53CA" w:rsidP="003E53CA">
                    <w:pPr>
                      <w:spacing w:after="120" w:line="260" w:lineRule="exact"/>
                      <w:rPr>
                        <w:rFonts w:eastAsia="Gill Alt One MT" w:cs="Gill Alt One MT"/>
                        <w:b/>
                        <w:color w:val="auto"/>
                        <w:sz w:val="22"/>
                        <w:szCs w:val="22"/>
                        <w:lang w:val="it-CH" w:eastAsia="de-DE"/>
                      </w:rPr>
                    </w:pPr>
                    <w:r w:rsidRPr="00343481">
                      <w:rPr>
                        <w:rFonts w:eastAsia="Gill Alt One MT" w:cs="Gill Alt One MT"/>
                        <w:b/>
                        <w:color w:val="auto"/>
                        <w:sz w:val="22"/>
                        <w:szCs w:val="22"/>
                        <w:lang w:val="it-CH" w:eastAsia="de-DE"/>
                      </w:rPr>
                      <w:t xml:space="preserve">                                         </w:t>
                    </w:r>
                  </w:p>
                </w:tc>
              </w:sdtContent>
            </w:sdt>
          </w:sdtContent>
        </w:sdt>
      </w:tr>
      <w:tr w:rsidR="003E53CA" w:rsidRPr="00343481" w14:paraId="5EFCD39B" w14:textId="77777777" w:rsidTr="003E53CA">
        <w:tc>
          <w:tcPr>
            <w:tcW w:w="2010" w:type="dxa"/>
            <w:vAlign w:val="center"/>
          </w:tcPr>
          <w:p w14:paraId="272F0213" w14:textId="22338B74" w:rsidR="003E53CA" w:rsidRPr="00343481" w:rsidRDefault="003E53CA" w:rsidP="003E53CA">
            <w:pPr>
              <w:spacing w:after="120" w:line="260" w:lineRule="exact"/>
              <w:rPr>
                <w:rFonts w:eastAsia="Gill Alt One MT" w:cs="Gill Alt One MT"/>
                <w:bCs/>
                <w:color w:val="auto"/>
                <w:sz w:val="22"/>
                <w:szCs w:val="22"/>
                <w:lang w:val="it-CH" w:eastAsia="de-DE"/>
              </w:rPr>
            </w:pPr>
            <w:r w:rsidRPr="00343481">
              <w:rPr>
                <w:rFonts w:eastAsia="Gill Alt One MT" w:cs="Gill Alt One MT"/>
                <w:bCs/>
                <w:color w:val="auto"/>
                <w:sz w:val="22"/>
                <w:szCs w:val="22"/>
                <w:lang w:val="it-CH" w:eastAsia="de-DE"/>
              </w:rPr>
              <w:t>Responsabile</w:t>
            </w:r>
          </w:p>
        </w:tc>
        <w:sdt>
          <w:sdtPr>
            <w:rPr>
              <w:rFonts w:eastAsia="Gill Alt One MT" w:cs="Gill Alt One MT"/>
              <w:b/>
              <w:color w:val="auto"/>
              <w:sz w:val="22"/>
              <w:szCs w:val="22"/>
              <w:lang w:val="it-CH" w:eastAsia="de-DE"/>
            </w:rPr>
            <w:id w:val="772592091"/>
            <w:placeholder>
              <w:docPart w:val="6EF7B020782E496D93E2C56171534ADC"/>
            </w:placeholder>
          </w:sdtPr>
          <w:sdtEndPr/>
          <w:sdtContent>
            <w:sdt>
              <w:sdtPr>
                <w:rPr>
                  <w:rFonts w:eastAsia="Gill Alt One MT" w:cs="Gill Alt One MT"/>
                  <w:b/>
                  <w:color w:val="auto"/>
                  <w:sz w:val="22"/>
                  <w:szCs w:val="22"/>
                  <w:lang w:val="it-CH" w:eastAsia="de-DE"/>
                </w:rPr>
                <w:id w:val="64700767"/>
                <w:placeholder>
                  <w:docPart w:val="6EF7B020782E496D93E2C56171534ADC"/>
                </w:placeholder>
                <w:text/>
              </w:sdtPr>
              <w:sdtEndPr/>
              <w:sdtContent>
                <w:tc>
                  <w:tcPr>
                    <w:tcW w:w="2663" w:type="dxa"/>
                    <w:shd w:val="clear" w:color="auto" w:fill="DDF5FF"/>
                    <w:vAlign w:val="center"/>
                  </w:tcPr>
                  <w:p w14:paraId="516F51B1" w14:textId="2F48DCA2" w:rsidR="003E53CA" w:rsidRPr="00343481" w:rsidRDefault="003E53CA" w:rsidP="003E53CA">
                    <w:pPr>
                      <w:spacing w:after="120" w:line="260" w:lineRule="exact"/>
                      <w:rPr>
                        <w:rFonts w:eastAsia="Gill Alt One MT" w:cs="Gill Alt One MT"/>
                        <w:b/>
                        <w:color w:val="auto"/>
                        <w:sz w:val="22"/>
                        <w:szCs w:val="22"/>
                        <w:lang w:val="it-CH" w:eastAsia="de-DE"/>
                      </w:rPr>
                    </w:pPr>
                    <w:r w:rsidRPr="00343481">
                      <w:rPr>
                        <w:rFonts w:eastAsia="Gill Alt One MT" w:cs="Gill Alt One MT"/>
                        <w:b/>
                        <w:color w:val="auto"/>
                        <w:sz w:val="22"/>
                        <w:szCs w:val="22"/>
                        <w:lang w:val="it-CH" w:eastAsia="de-DE"/>
                      </w:rPr>
                      <w:t xml:space="preserve">                                         </w:t>
                    </w:r>
                  </w:p>
                </w:tc>
              </w:sdtContent>
            </w:sdt>
          </w:sdtContent>
        </w:sdt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14:paraId="369DD562" w14:textId="77777777" w:rsidR="003E53CA" w:rsidRPr="00343481" w:rsidRDefault="003E53CA" w:rsidP="003E53CA">
            <w:pPr>
              <w:spacing w:after="120" w:line="260" w:lineRule="exact"/>
              <w:rPr>
                <w:rFonts w:eastAsia="Gill Alt One MT" w:cs="Gill Alt One MT"/>
                <w:b/>
                <w:color w:val="auto"/>
                <w:sz w:val="22"/>
                <w:szCs w:val="22"/>
                <w:lang w:val="it-CH" w:eastAsia="de-DE"/>
              </w:rPr>
            </w:pPr>
          </w:p>
        </w:tc>
        <w:tc>
          <w:tcPr>
            <w:tcW w:w="1984" w:type="dxa"/>
            <w:vAlign w:val="center"/>
          </w:tcPr>
          <w:p w14:paraId="600FE186" w14:textId="471A69BB" w:rsidR="003E53CA" w:rsidRPr="00343481" w:rsidRDefault="003E53CA" w:rsidP="003E53CA">
            <w:pPr>
              <w:spacing w:after="120" w:line="260" w:lineRule="exact"/>
              <w:rPr>
                <w:rFonts w:eastAsia="Gill Alt One MT" w:cs="Gill Alt One MT"/>
                <w:bCs/>
                <w:color w:val="auto"/>
                <w:sz w:val="22"/>
                <w:szCs w:val="22"/>
                <w:lang w:val="it-CH" w:eastAsia="de-DE"/>
              </w:rPr>
            </w:pPr>
            <w:r w:rsidRPr="00343481">
              <w:rPr>
                <w:rFonts w:eastAsia="Gill Alt One MT" w:cs="Gill Alt One MT"/>
                <w:bCs/>
                <w:color w:val="auto"/>
                <w:sz w:val="22"/>
                <w:szCs w:val="22"/>
                <w:lang w:val="it-CH" w:eastAsia="de-DE"/>
              </w:rPr>
              <w:t>Nome</w:t>
            </w:r>
          </w:p>
        </w:tc>
        <w:sdt>
          <w:sdtPr>
            <w:rPr>
              <w:rFonts w:eastAsia="Gill Alt One MT" w:cs="Gill Alt One MT"/>
              <w:b/>
              <w:color w:val="auto"/>
              <w:sz w:val="22"/>
              <w:szCs w:val="22"/>
              <w:lang w:val="it-CH" w:eastAsia="de-DE"/>
            </w:rPr>
            <w:id w:val="1648561107"/>
            <w:placeholder>
              <w:docPart w:val="6A7F53C88C1D4B6AAED8F80BF40BB13B"/>
            </w:placeholder>
          </w:sdtPr>
          <w:sdtEndPr/>
          <w:sdtContent>
            <w:sdt>
              <w:sdtPr>
                <w:rPr>
                  <w:rFonts w:eastAsia="Gill Alt One MT" w:cs="Gill Alt One MT"/>
                  <w:b/>
                  <w:color w:val="auto"/>
                  <w:sz w:val="22"/>
                  <w:szCs w:val="22"/>
                  <w:lang w:val="it-CH" w:eastAsia="de-DE"/>
                </w:rPr>
                <w:id w:val="-465884680"/>
                <w:placeholder>
                  <w:docPart w:val="6A7F53C88C1D4B6AAED8F80BF40BB13B"/>
                </w:placeholder>
                <w:text/>
              </w:sdtPr>
              <w:sdtEndPr/>
              <w:sdtContent>
                <w:tc>
                  <w:tcPr>
                    <w:tcW w:w="2687" w:type="dxa"/>
                    <w:shd w:val="clear" w:color="auto" w:fill="DDF5FF"/>
                    <w:vAlign w:val="center"/>
                  </w:tcPr>
                  <w:p w14:paraId="5C4BB21C" w14:textId="71072658" w:rsidR="003E53CA" w:rsidRPr="00343481" w:rsidRDefault="003E53CA" w:rsidP="003E53CA">
                    <w:pPr>
                      <w:spacing w:after="120" w:line="260" w:lineRule="exact"/>
                      <w:rPr>
                        <w:rFonts w:eastAsia="Gill Alt One MT" w:cs="Gill Alt One MT"/>
                        <w:b/>
                        <w:color w:val="auto"/>
                        <w:sz w:val="22"/>
                        <w:szCs w:val="22"/>
                        <w:lang w:val="it-CH" w:eastAsia="de-DE"/>
                      </w:rPr>
                    </w:pPr>
                    <w:r w:rsidRPr="00343481">
                      <w:rPr>
                        <w:rFonts w:eastAsia="Gill Alt One MT" w:cs="Gill Alt One MT"/>
                        <w:b/>
                        <w:color w:val="auto"/>
                        <w:sz w:val="22"/>
                        <w:szCs w:val="22"/>
                        <w:lang w:val="it-CH" w:eastAsia="de-DE"/>
                      </w:rPr>
                      <w:t xml:space="preserve">                                         </w:t>
                    </w:r>
                  </w:p>
                </w:tc>
              </w:sdtContent>
            </w:sdt>
          </w:sdtContent>
        </w:sdt>
      </w:tr>
      <w:tr w:rsidR="003E53CA" w:rsidRPr="00343481" w14:paraId="113D2571" w14:textId="77777777" w:rsidTr="003E53CA">
        <w:tc>
          <w:tcPr>
            <w:tcW w:w="2010" w:type="dxa"/>
            <w:vAlign w:val="center"/>
          </w:tcPr>
          <w:p w14:paraId="244ECFAE" w14:textId="0A9ACCF6" w:rsidR="003E53CA" w:rsidRPr="00343481" w:rsidRDefault="003E53CA" w:rsidP="003E53CA">
            <w:pPr>
              <w:spacing w:after="120" w:line="260" w:lineRule="exact"/>
              <w:rPr>
                <w:rFonts w:eastAsia="Gill Alt One MT" w:cs="Gill Alt One MT"/>
                <w:bCs/>
                <w:color w:val="auto"/>
                <w:sz w:val="22"/>
                <w:szCs w:val="22"/>
                <w:lang w:val="it-CH" w:eastAsia="de-DE"/>
              </w:rPr>
            </w:pPr>
            <w:r w:rsidRPr="00343481">
              <w:rPr>
                <w:rFonts w:eastAsia="Gill Alt One MT" w:cs="Gill Alt One MT"/>
                <w:bCs/>
                <w:color w:val="auto"/>
                <w:sz w:val="22"/>
                <w:szCs w:val="22"/>
                <w:lang w:val="it-CH" w:eastAsia="de-DE"/>
              </w:rPr>
              <w:t>Via e no.</w:t>
            </w:r>
          </w:p>
        </w:tc>
        <w:sdt>
          <w:sdtPr>
            <w:rPr>
              <w:rFonts w:eastAsia="Gill Alt One MT" w:cs="Gill Alt One MT"/>
              <w:b/>
              <w:color w:val="auto"/>
              <w:sz w:val="22"/>
              <w:szCs w:val="22"/>
              <w:lang w:val="it-CH" w:eastAsia="de-DE"/>
            </w:rPr>
            <w:id w:val="-1742166706"/>
            <w:placeholder>
              <w:docPart w:val="79FED2BFBCE84F6F9248F91D1F684E7D"/>
            </w:placeholder>
          </w:sdtPr>
          <w:sdtEndPr/>
          <w:sdtContent>
            <w:sdt>
              <w:sdtPr>
                <w:rPr>
                  <w:rFonts w:eastAsia="Gill Alt One MT" w:cs="Gill Alt One MT"/>
                  <w:b/>
                  <w:color w:val="auto"/>
                  <w:sz w:val="22"/>
                  <w:szCs w:val="22"/>
                  <w:lang w:val="it-CH" w:eastAsia="de-DE"/>
                </w:rPr>
                <w:id w:val="-1201942878"/>
                <w:placeholder>
                  <w:docPart w:val="79FED2BFBCE84F6F9248F91D1F684E7D"/>
                </w:placeholder>
                <w:text/>
              </w:sdtPr>
              <w:sdtEndPr/>
              <w:sdtContent>
                <w:tc>
                  <w:tcPr>
                    <w:tcW w:w="2663" w:type="dxa"/>
                    <w:shd w:val="clear" w:color="auto" w:fill="DDF5FF"/>
                    <w:vAlign w:val="center"/>
                  </w:tcPr>
                  <w:p w14:paraId="7E820F0A" w14:textId="029976A7" w:rsidR="003E53CA" w:rsidRPr="00343481" w:rsidRDefault="003E53CA" w:rsidP="003E53CA">
                    <w:pPr>
                      <w:spacing w:after="120" w:line="260" w:lineRule="exact"/>
                      <w:rPr>
                        <w:rFonts w:eastAsia="Gill Alt One MT" w:cs="Gill Alt One MT"/>
                        <w:bCs/>
                        <w:color w:val="auto"/>
                        <w:sz w:val="22"/>
                        <w:szCs w:val="22"/>
                        <w:lang w:val="it-CH" w:eastAsia="de-DE"/>
                      </w:rPr>
                    </w:pPr>
                    <w:r w:rsidRPr="00343481">
                      <w:rPr>
                        <w:rFonts w:eastAsia="Gill Alt One MT" w:cs="Gill Alt One MT"/>
                        <w:b/>
                        <w:color w:val="auto"/>
                        <w:sz w:val="22"/>
                        <w:szCs w:val="22"/>
                        <w:lang w:val="it-CH" w:eastAsia="de-DE"/>
                      </w:rPr>
                      <w:t xml:space="preserve">                                         </w:t>
                    </w:r>
                  </w:p>
                </w:tc>
              </w:sdtContent>
            </w:sdt>
          </w:sdtContent>
        </w:sdt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14:paraId="5E87E1C0" w14:textId="77777777" w:rsidR="003E53CA" w:rsidRPr="00343481" w:rsidRDefault="003E53CA" w:rsidP="003E53CA">
            <w:pPr>
              <w:spacing w:after="120" w:line="260" w:lineRule="exact"/>
              <w:rPr>
                <w:rFonts w:eastAsia="Gill Alt One MT" w:cs="Gill Alt One MT"/>
                <w:bCs/>
                <w:color w:val="auto"/>
                <w:sz w:val="22"/>
                <w:szCs w:val="22"/>
                <w:lang w:val="it-CH" w:eastAsia="de-DE"/>
              </w:rPr>
            </w:pPr>
          </w:p>
        </w:tc>
        <w:tc>
          <w:tcPr>
            <w:tcW w:w="1984" w:type="dxa"/>
            <w:vAlign w:val="center"/>
          </w:tcPr>
          <w:p w14:paraId="1DEC6AFA" w14:textId="218F6DE2" w:rsidR="003E53CA" w:rsidRPr="00343481" w:rsidRDefault="003E53CA" w:rsidP="003E53CA">
            <w:pPr>
              <w:spacing w:after="120" w:line="260" w:lineRule="exact"/>
              <w:rPr>
                <w:rFonts w:eastAsia="Gill Alt One MT" w:cs="Gill Alt One MT"/>
                <w:bCs/>
                <w:color w:val="auto"/>
                <w:sz w:val="22"/>
                <w:szCs w:val="22"/>
                <w:lang w:val="it-CH" w:eastAsia="de-DE"/>
              </w:rPr>
            </w:pPr>
            <w:r w:rsidRPr="00343481">
              <w:rPr>
                <w:sz w:val="22"/>
                <w:szCs w:val="22"/>
                <w:lang w:val="it-CH"/>
              </w:rPr>
              <w:t>Via e no.</w:t>
            </w:r>
          </w:p>
        </w:tc>
        <w:sdt>
          <w:sdtPr>
            <w:rPr>
              <w:rFonts w:eastAsia="Gill Alt One MT" w:cs="Gill Alt One MT"/>
              <w:b/>
              <w:color w:val="auto"/>
              <w:sz w:val="22"/>
              <w:szCs w:val="22"/>
              <w:lang w:val="it-CH" w:eastAsia="de-DE"/>
            </w:rPr>
            <w:id w:val="881521836"/>
            <w:placeholder>
              <w:docPart w:val="A127CA7718D44C72A767E8FA7DFF49FB"/>
            </w:placeholder>
          </w:sdtPr>
          <w:sdtEndPr/>
          <w:sdtContent>
            <w:sdt>
              <w:sdtPr>
                <w:rPr>
                  <w:rFonts w:eastAsia="Gill Alt One MT" w:cs="Gill Alt One MT"/>
                  <w:b/>
                  <w:color w:val="auto"/>
                  <w:sz w:val="22"/>
                  <w:szCs w:val="22"/>
                  <w:lang w:val="it-CH" w:eastAsia="de-DE"/>
                </w:rPr>
                <w:id w:val="111026905"/>
                <w:placeholder>
                  <w:docPart w:val="A127CA7718D44C72A767E8FA7DFF49FB"/>
                </w:placeholder>
                <w:text/>
              </w:sdtPr>
              <w:sdtEndPr/>
              <w:sdtContent>
                <w:tc>
                  <w:tcPr>
                    <w:tcW w:w="2687" w:type="dxa"/>
                    <w:shd w:val="clear" w:color="auto" w:fill="DDF5FF"/>
                    <w:vAlign w:val="center"/>
                  </w:tcPr>
                  <w:p w14:paraId="11D0C5B3" w14:textId="65EDCD9A" w:rsidR="003E53CA" w:rsidRPr="00343481" w:rsidRDefault="003E53CA" w:rsidP="003E53CA">
                    <w:pPr>
                      <w:spacing w:after="120" w:line="260" w:lineRule="exact"/>
                      <w:rPr>
                        <w:rFonts w:eastAsia="Gill Alt One MT" w:cs="Gill Alt One MT"/>
                        <w:bCs/>
                        <w:color w:val="auto"/>
                        <w:sz w:val="22"/>
                        <w:szCs w:val="22"/>
                        <w:lang w:val="it-CH" w:eastAsia="de-DE"/>
                      </w:rPr>
                    </w:pPr>
                    <w:r w:rsidRPr="00343481">
                      <w:rPr>
                        <w:rFonts w:eastAsia="Gill Alt One MT" w:cs="Gill Alt One MT"/>
                        <w:b/>
                        <w:color w:val="auto"/>
                        <w:sz w:val="22"/>
                        <w:szCs w:val="22"/>
                        <w:lang w:val="it-CH" w:eastAsia="de-DE"/>
                      </w:rPr>
                      <w:t xml:space="preserve">                                         </w:t>
                    </w:r>
                  </w:p>
                </w:tc>
              </w:sdtContent>
            </w:sdt>
          </w:sdtContent>
        </w:sdt>
      </w:tr>
      <w:tr w:rsidR="003E53CA" w:rsidRPr="00343481" w14:paraId="704810C6" w14:textId="77777777" w:rsidTr="003E53CA">
        <w:tc>
          <w:tcPr>
            <w:tcW w:w="2010" w:type="dxa"/>
            <w:vAlign w:val="center"/>
          </w:tcPr>
          <w:p w14:paraId="71D2297A" w14:textId="521E60CB" w:rsidR="003E53CA" w:rsidRPr="00343481" w:rsidRDefault="003E53CA" w:rsidP="003E53CA">
            <w:pPr>
              <w:spacing w:after="120" w:line="260" w:lineRule="exact"/>
              <w:rPr>
                <w:rFonts w:eastAsia="Gill Alt One MT" w:cs="Gill Alt One MT"/>
                <w:bCs/>
                <w:color w:val="auto"/>
                <w:sz w:val="22"/>
                <w:szCs w:val="22"/>
                <w:lang w:val="it-CH" w:eastAsia="de-DE"/>
              </w:rPr>
            </w:pPr>
            <w:r w:rsidRPr="00343481">
              <w:rPr>
                <w:rFonts w:eastAsia="Gill Alt One MT" w:cs="Gill Alt One MT"/>
                <w:bCs/>
                <w:color w:val="auto"/>
                <w:sz w:val="22"/>
                <w:szCs w:val="22"/>
                <w:lang w:val="it-CH" w:eastAsia="de-DE"/>
              </w:rPr>
              <w:t>CAP e Luogo</w:t>
            </w:r>
          </w:p>
        </w:tc>
        <w:sdt>
          <w:sdtPr>
            <w:rPr>
              <w:rFonts w:eastAsia="Gill Alt One MT" w:cs="Gill Alt One MT"/>
              <w:b/>
              <w:color w:val="auto"/>
              <w:sz w:val="22"/>
              <w:szCs w:val="22"/>
              <w:lang w:val="it-CH" w:eastAsia="de-DE"/>
            </w:rPr>
            <w:id w:val="2146612425"/>
            <w:placeholder>
              <w:docPart w:val="354422ACD6F8472A86316F8637F691CF"/>
            </w:placeholder>
          </w:sdtPr>
          <w:sdtEndPr/>
          <w:sdtContent>
            <w:sdt>
              <w:sdtPr>
                <w:rPr>
                  <w:rFonts w:eastAsia="Gill Alt One MT" w:cs="Gill Alt One MT"/>
                  <w:b/>
                  <w:color w:val="auto"/>
                  <w:sz w:val="22"/>
                  <w:szCs w:val="22"/>
                  <w:lang w:val="it-CH" w:eastAsia="de-DE"/>
                </w:rPr>
                <w:id w:val="1577786628"/>
                <w:placeholder>
                  <w:docPart w:val="354422ACD6F8472A86316F8637F691CF"/>
                </w:placeholder>
                <w:text/>
              </w:sdtPr>
              <w:sdtEndPr/>
              <w:sdtContent>
                <w:tc>
                  <w:tcPr>
                    <w:tcW w:w="2663" w:type="dxa"/>
                    <w:shd w:val="clear" w:color="auto" w:fill="DDF5FF"/>
                    <w:vAlign w:val="center"/>
                  </w:tcPr>
                  <w:p w14:paraId="268E2DD3" w14:textId="78BEC10D" w:rsidR="003E53CA" w:rsidRPr="00343481" w:rsidRDefault="003E53CA" w:rsidP="003E53CA">
                    <w:pPr>
                      <w:spacing w:after="120" w:line="260" w:lineRule="exact"/>
                      <w:rPr>
                        <w:rFonts w:eastAsia="Gill Alt One MT" w:cs="Gill Alt One MT"/>
                        <w:bCs/>
                        <w:color w:val="auto"/>
                        <w:sz w:val="22"/>
                        <w:szCs w:val="22"/>
                        <w:lang w:val="it-CH" w:eastAsia="de-DE"/>
                      </w:rPr>
                    </w:pPr>
                    <w:r w:rsidRPr="00343481">
                      <w:rPr>
                        <w:rFonts w:eastAsia="Gill Alt One MT" w:cs="Gill Alt One MT"/>
                        <w:b/>
                        <w:color w:val="auto"/>
                        <w:sz w:val="22"/>
                        <w:szCs w:val="22"/>
                        <w:lang w:val="it-CH" w:eastAsia="de-DE"/>
                      </w:rPr>
                      <w:t xml:space="preserve">                                         </w:t>
                    </w:r>
                  </w:p>
                </w:tc>
              </w:sdtContent>
            </w:sdt>
          </w:sdtContent>
        </w:sdt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14:paraId="3780BEE9" w14:textId="77777777" w:rsidR="003E53CA" w:rsidRPr="00343481" w:rsidRDefault="003E53CA" w:rsidP="003E53CA">
            <w:pPr>
              <w:spacing w:after="120" w:line="260" w:lineRule="exact"/>
              <w:rPr>
                <w:rFonts w:eastAsia="Gill Alt One MT" w:cs="Gill Alt One MT"/>
                <w:bCs/>
                <w:color w:val="auto"/>
                <w:sz w:val="22"/>
                <w:szCs w:val="22"/>
                <w:lang w:val="it-CH" w:eastAsia="de-DE"/>
              </w:rPr>
            </w:pPr>
          </w:p>
        </w:tc>
        <w:tc>
          <w:tcPr>
            <w:tcW w:w="1984" w:type="dxa"/>
            <w:vAlign w:val="center"/>
          </w:tcPr>
          <w:p w14:paraId="6128C084" w14:textId="167747BA" w:rsidR="003E53CA" w:rsidRPr="00343481" w:rsidRDefault="003E53CA" w:rsidP="003E53CA">
            <w:pPr>
              <w:spacing w:after="120" w:line="260" w:lineRule="exact"/>
              <w:rPr>
                <w:rFonts w:eastAsia="Gill Alt One MT" w:cs="Gill Alt One MT"/>
                <w:bCs/>
                <w:color w:val="auto"/>
                <w:sz w:val="22"/>
                <w:szCs w:val="22"/>
                <w:lang w:val="it-CH" w:eastAsia="de-DE"/>
              </w:rPr>
            </w:pPr>
            <w:r w:rsidRPr="00343481">
              <w:rPr>
                <w:sz w:val="22"/>
                <w:szCs w:val="22"/>
                <w:lang w:val="it-CH"/>
              </w:rPr>
              <w:t>CAP e Luogo</w:t>
            </w:r>
          </w:p>
        </w:tc>
        <w:sdt>
          <w:sdtPr>
            <w:rPr>
              <w:rFonts w:eastAsia="Gill Alt One MT" w:cs="Gill Alt One MT"/>
              <w:b/>
              <w:color w:val="auto"/>
              <w:sz w:val="22"/>
              <w:szCs w:val="22"/>
              <w:lang w:val="it-CH" w:eastAsia="de-DE"/>
            </w:rPr>
            <w:id w:val="2012255990"/>
            <w:placeholder>
              <w:docPart w:val="63106FC97DF84AE991B12940503BEE3B"/>
            </w:placeholder>
          </w:sdtPr>
          <w:sdtEndPr/>
          <w:sdtContent>
            <w:sdt>
              <w:sdtPr>
                <w:rPr>
                  <w:rFonts w:eastAsia="Gill Alt One MT" w:cs="Gill Alt One MT"/>
                  <w:b/>
                  <w:color w:val="auto"/>
                  <w:sz w:val="22"/>
                  <w:szCs w:val="22"/>
                  <w:lang w:val="it-CH" w:eastAsia="de-DE"/>
                </w:rPr>
                <w:id w:val="720330433"/>
                <w:placeholder>
                  <w:docPart w:val="63106FC97DF84AE991B12940503BEE3B"/>
                </w:placeholder>
                <w:text/>
              </w:sdtPr>
              <w:sdtEndPr/>
              <w:sdtContent>
                <w:tc>
                  <w:tcPr>
                    <w:tcW w:w="2687" w:type="dxa"/>
                    <w:shd w:val="clear" w:color="auto" w:fill="DDF5FF"/>
                    <w:vAlign w:val="center"/>
                  </w:tcPr>
                  <w:p w14:paraId="736E79EB" w14:textId="59D37F77" w:rsidR="003E53CA" w:rsidRPr="00343481" w:rsidRDefault="003E53CA" w:rsidP="003E53CA">
                    <w:pPr>
                      <w:spacing w:after="120" w:line="260" w:lineRule="exact"/>
                      <w:rPr>
                        <w:rFonts w:eastAsia="Gill Alt One MT" w:cs="Gill Alt One MT"/>
                        <w:bCs/>
                        <w:color w:val="auto"/>
                        <w:sz w:val="22"/>
                        <w:szCs w:val="22"/>
                        <w:lang w:val="it-CH" w:eastAsia="de-DE"/>
                      </w:rPr>
                    </w:pPr>
                    <w:r w:rsidRPr="00343481">
                      <w:rPr>
                        <w:rFonts w:eastAsia="Gill Alt One MT" w:cs="Gill Alt One MT"/>
                        <w:b/>
                        <w:color w:val="auto"/>
                        <w:sz w:val="22"/>
                        <w:szCs w:val="22"/>
                        <w:lang w:val="it-CH" w:eastAsia="de-DE"/>
                      </w:rPr>
                      <w:t xml:space="preserve">                                         </w:t>
                    </w:r>
                  </w:p>
                </w:tc>
              </w:sdtContent>
            </w:sdt>
          </w:sdtContent>
        </w:sdt>
      </w:tr>
      <w:tr w:rsidR="003E53CA" w:rsidRPr="00343481" w14:paraId="453A5CF4" w14:textId="77777777" w:rsidTr="003E53CA">
        <w:tc>
          <w:tcPr>
            <w:tcW w:w="2010" w:type="dxa"/>
            <w:vAlign w:val="center"/>
          </w:tcPr>
          <w:p w14:paraId="41A025EE" w14:textId="616A3F31" w:rsidR="003E53CA" w:rsidRPr="00343481" w:rsidRDefault="003E53CA" w:rsidP="003E53CA">
            <w:pPr>
              <w:spacing w:after="120" w:line="260" w:lineRule="exact"/>
              <w:rPr>
                <w:rFonts w:eastAsia="Gill Alt One MT" w:cs="Gill Alt One MT"/>
                <w:bCs/>
                <w:color w:val="auto"/>
                <w:sz w:val="22"/>
                <w:szCs w:val="22"/>
                <w:lang w:val="it-CH" w:eastAsia="de-DE"/>
              </w:rPr>
            </w:pPr>
            <w:r w:rsidRPr="00343481">
              <w:rPr>
                <w:rFonts w:eastAsia="Gill Alt One MT" w:cs="Gill Alt One MT"/>
                <w:bCs/>
                <w:color w:val="auto"/>
                <w:sz w:val="22"/>
                <w:szCs w:val="22"/>
                <w:lang w:val="it-CH" w:eastAsia="de-DE"/>
              </w:rPr>
              <w:t>Telefono</w:t>
            </w:r>
          </w:p>
        </w:tc>
        <w:sdt>
          <w:sdtPr>
            <w:rPr>
              <w:rFonts w:eastAsia="Gill Alt One MT" w:cs="Gill Alt One MT"/>
              <w:b/>
              <w:color w:val="auto"/>
              <w:sz w:val="22"/>
              <w:szCs w:val="22"/>
              <w:lang w:val="it-CH" w:eastAsia="de-DE"/>
            </w:rPr>
            <w:id w:val="-1645426299"/>
            <w:placeholder>
              <w:docPart w:val="8E78188859D1421CA090F9ECBFCCBEBC"/>
            </w:placeholder>
          </w:sdtPr>
          <w:sdtEndPr/>
          <w:sdtContent>
            <w:sdt>
              <w:sdtPr>
                <w:rPr>
                  <w:rFonts w:eastAsia="Gill Alt One MT" w:cs="Gill Alt One MT"/>
                  <w:b/>
                  <w:color w:val="auto"/>
                  <w:sz w:val="22"/>
                  <w:szCs w:val="22"/>
                  <w:lang w:val="it-CH" w:eastAsia="de-DE"/>
                </w:rPr>
                <w:id w:val="982040099"/>
                <w:placeholder>
                  <w:docPart w:val="8E78188859D1421CA090F9ECBFCCBEBC"/>
                </w:placeholder>
                <w:text/>
              </w:sdtPr>
              <w:sdtEndPr/>
              <w:sdtContent>
                <w:tc>
                  <w:tcPr>
                    <w:tcW w:w="2663" w:type="dxa"/>
                    <w:shd w:val="clear" w:color="auto" w:fill="DDF5FF"/>
                    <w:vAlign w:val="center"/>
                  </w:tcPr>
                  <w:p w14:paraId="37DBF839" w14:textId="306E8912" w:rsidR="003E53CA" w:rsidRPr="00343481" w:rsidRDefault="003E53CA" w:rsidP="003E53CA">
                    <w:pPr>
                      <w:spacing w:after="120" w:line="260" w:lineRule="exact"/>
                      <w:rPr>
                        <w:rFonts w:eastAsia="Gill Alt One MT" w:cs="Gill Alt One MT"/>
                        <w:bCs/>
                        <w:color w:val="auto"/>
                        <w:sz w:val="22"/>
                        <w:szCs w:val="22"/>
                        <w:lang w:val="it-CH" w:eastAsia="de-DE"/>
                      </w:rPr>
                    </w:pPr>
                    <w:r w:rsidRPr="00343481">
                      <w:rPr>
                        <w:rFonts w:eastAsia="Gill Alt One MT" w:cs="Gill Alt One MT"/>
                        <w:b/>
                        <w:color w:val="auto"/>
                        <w:sz w:val="22"/>
                        <w:szCs w:val="22"/>
                        <w:lang w:val="it-CH" w:eastAsia="de-DE"/>
                      </w:rPr>
                      <w:t xml:space="preserve">                                         </w:t>
                    </w:r>
                  </w:p>
                </w:tc>
              </w:sdtContent>
            </w:sdt>
          </w:sdtContent>
        </w:sdt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14:paraId="0CCE779B" w14:textId="77777777" w:rsidR="003E53CA" w:rsidRPr="00343481" w:rsidRDefault="003E53CA" w:rsidP="003E53CA">
            <w:pPr>
              <w:spacing w:after="120" w:line="260" w:lineRule="exact"/>
              <w:rPr>
                <w:rFonts w:eastAsia="Gill Alt One MT" w:cs="Gill Alt One MT"/>
                <w:bCs/>
                <w:color w:val="auto"/>
                <w:sz w:val="22"/>
                <w:szCs w:val="22"/>
                <w:lang w:val="it-CH" w:eastAsia="de-DE"/>
              </w:rPr>
            </w:pPr>
          </w:p>
        </w:tc>
        <w:tc>
          <w:tcPr>
            <w:tcW w:w="1984" w:type="dxa"/>
            <w:vAlign w:val="center"/>
          </w:tcPr>
          <w:p w14:paraId="67CF2111" w14:textId="79076F20" w:rsidR="003E53CA" w:rsidRPr="00343481" w:rsidRDefault="003E53CA" w:rsidP="003E53CA">
            <w:pPr>
              <w:spacing w:after="120" w:line="260" w:lineRule="exact"/>
              <w:rPr>
                <w:rFonts w:eastAsia="Gill Alt One MT" w:cs="Gill Alt One MT"/>
                <w:bCs/>
                <w:color w:val="auto"/>
                <w:sz w:val="22"/>
                <w:szCs w:val="22"/>
                <w:lang w:val="it-CH" w:eastAsia="de-DE"/>
              </w:rPr>
            </w:pPr>
            <w:r w:rsidRPr="00343481">
              <w:rPr>
                <w:sz w:val="22"/>
                <w:szCs w:val="22"/>
                <w:lang w:val="it-CH"/>
              </w:rPr>
              <w:t>Telefono</w:t>
            </w:r>
          </w:p>
        </w:tc>
        <w:sdt>
          <w:sdtPr>
            <w:rPr>
              <w:rFonts w:eastAsia="Gill Alt One MT" w:cs="Gill Alt One MT"/>
              <w:b/>
              <w:color w:val="auto"/>
              <w:sz w:val="22"/>
              <w:szCs w:val="22"/>
              <w:lang w:val="it-CH" w:eastAsia="de-DE"/>
            </w:rPr>
            <w:id w:val="-1881930189"/>
            <w:placeholder>
              <w:docPart w:val="1BC446391E654A54A7E1258EC48A2F20"/>
            </w:placeholder>
          </w:sdtPr>
          <w:sdtEndPr/>
          <w:sdtContent>
            <w:sdt>
              <w:sdtPr>
                <w:rPr>
                  <w:rFonts w:eastAsia="Gill Alt One MT" w:cs="Gill Alt One MT"/>
                  <w:b/>
                  <w:color w:val="auto"/>
                  <w:sz w:val="22"/>
                  <w:szCs w:val="22"/>
                  <w:lang w:val="it-CH" w:eastAsia="de-DE"/>
                </w:rPr>
                <w:id w:val="401953637"/>
                <w:placeholder>
                  <w:docPart w:val="1BC446391E654A54A7E1258EC48A2F20"/>
                </w:placeholder>
                <w:text/>
              </w:sdtPr>
              <w:sdtEndPr/>
              <w:sdtContent>
                <w:tc>
                  <w:tcPr>
                    <w:tcW w:w="2687" w:type="dxa"/>
                    <w:shd w:val="clear" w:color="auto" w:fill="DDF5FF"/>
                    <w:vAlign w:val="center"/>
                  </w:tcPr>
                  <w:p w14:paraId="10346604" w14:textId="0C973C29" w:rsidR="003E53CA" w:rsidRPr="00343481" w:rsidRDefault="003E53CA" w:rsidP="003E53CA">
                    <w:pPr>
                      <w:spacing w:after="120" w:line="260" w:lineRule="exact"/>
                      <w:rPr>
                        <w:rFonts w:eastAsia="Gill Alt One MT" w:cs="Gill Alt One MT"/>
                        <w:bCs/>
                        <w:color w:val="auto"/>
                        <w:sz w:val="22"/>
                        <w:szCs w:val="22"/>
                        <w:lang w:val="it-CH" w:eastAsia="de-DE"/>
                      </w:rPr>
                    </w:pPr>
                    <w:r w:rsidRPr="00343481">
                      <w:rPr>
                        <w:rFonts w:eastAsia="Gill Alt One MT" w:cs="Gill Alt One MT"/>
                        <w:b/>
                        <w:color w:val="auto"/>
                        <w:sz w:val="22"/>
                        <w:szCs w:val="22"/>
                        <w:lang w:val="it-CH" w:eastAsia="de-DE"/>
                      </w:rPr>
                      <w:t xml:space="preserve">                                         </w:t>
                    </w:r>
                  </w:p>
                </w:tc>
              </w:sdtContent>
            </w:sdt>
          </w:sdtContent>
        </w:sdt>
      </w:tr>
      <w:tr w:rsidR="003E53CA" w:rsidRPr="00343481" w14:paraId="5F1984FF" w14:textId="77777777" w:rsidTr="003E53CA">
        <w:tc>
          <w:tcPr>
            <w:tcW w:w="2010" w:type="dxa"/>
            <w:vAlign w:val="center"/>
          </w:tcPr>
          <w:p w14:paraId="67C00F6C" w14:textId="6E46C625" w:rsidR="003E53CA" w:rsidRPr="00343481" w:rsidRDefault="003E53CA" w:rsidP="003E53CA">
            <w:pPr>
              <w:spacing w:after="120" w:line="260" w:lineRule="exact"/>
              <w:rPr>
                <w:rFonts w:eastAsia="Gill Alt One MT" w:cs="Gill Alt One MT"/>
                <w:bCs/>
                <w:color w:val="auto"/>
                <w:sz w:val="22"/>
                <w:szCs w:val="22"/>
                <w:lang w:val="it-CH" w:eastAsia="de-DE"/>
              </w:rPr>
            </w:pPr>
            <w:r w:rsidRPr="00343481">
              <w:rPr>
                <w:rFonts w:eastAsia="Gill Alt One MT" w:cs="Gill Alt One MT"/>
                <w:bCs/>
                <w:color w:val="auto"/>
                <w:sz w:val="22"/>
                <w:szCs w:val="22"/>
                <w:lang w:val="it-CH" w:eastAsia="de-DE"/>
              </w:rPr>
              <w:t>E-mail</w:t>
            </w:r>
          </w:p>
        </w:tc>
        <w:sdt>
          <w:sdtPr>
            <w:rPr>
              <w:rFonts w:eastAsia="Gill Alt One MT" w:cs="Gill Alt One MT"/>
              <w:b/>
              <w:color w:val="auto"/>
              <w:sz w:val="22"/>
              <w:szCs w:val="22"/>
              <w:lang w:val="it-CH" w:eastAsia="de-DE"/>
            </w:rPr>
            <w:id w:val="-1055398616"/>
            <w:placeholder>
              <w:docPart w:val="B07D5D9A66054E7C8F57D640F6E668E6"/>
            </w:placeholder>
          </w:sdtPr>
          <w:sdtEndPr/>
          <w:sdtContent>
            <w:sdt>
              <w:sdtPr>
                <w:rPr>
                  <w:rFonts w:eastAsia="Gill Alt One MT" w:cs="Gill Alt One MT"/>
                  <w:b/>
                  <w:color w:val="auto"/>
                  <w:sz w:val="22"/>
                  <w:szCs w:val="22"/>
                  <w:lang w:val="it-CH" w:eastAsia="de-DE"/>
                </w:rPr>
                <w:id w:val="685187324"/>
                <w:placeholder>
                  <w:docPart w:val="B07D5D9A66054E7C8F57D640F6E668E6"/>
                </w:placeholder>
                <w:text/>
              </w:sdtPr>
              <w:sdtEndPr/>
              <w:sdtContent>
                <w:tc>
                  <w:tcPr>
                    <w:tcW w:w="2663" w:type="dxa"/>
                    <w:shd w:val="clear" w:color="auto" w:fill="DDF5FF"/>
                    <w:vAlign w:val="center"/>
                  </w:tcPr>
                  <w:p w14:paraId="4E1C89A3" w14:textId="4E24C84E" w:rsidR="003E53CA" w:rsidRPr="00343481" w:rsidRDefault="003E53CA" w:rsidP="003E53CA">
                    <w:pPr>
                      <w:spacing w:after="120" w:line="260" w:lineRule="exact"/>
                      <w:rPr>
                        <w:rFonts w:eastAsia="Gill Alt One MT" w:cs="Gill Alt One MT"/>
                        <w:bCs/>
                        <w:color w:val="auto"/>
                        <w:sz w:val="22"/>
                        <w:szCs w:val="22"/>
                        <w:lang w:val="it-CH" w:eastAsia="de-DE"/>
                      </w:rPr>
                    </w:pPr>
                    <w:r w:rsidRPr="00343481">
                      <w:rPr>
                        <w:rFonts w:eastAsia="Gill Alt One MT" w:cs="Gill Alt One MT"/>
                        <w:b/>
                        <w:color w:val="auto"/>
                        <w:sz w:val="22"/>
                        <w:szCs w:val="22"/>
                        <w:lang w:val="it-CH" w:eastAsia="de-DE"/>
                      </w:rPr>
                      <w:t xml:space="preserve">                                         </w:t>
                    </w:r>
                  </w:p>
                </w:tc>
              </w:sdtContent>
            </w:sdt>
          </w:sdtContent>
        </w:sdt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14:paraId="37D8FF2B" w14:textId="77777777" w:rsidR="003E53CA" w:rsidRPr="00343481" w:rsidRDefault="003E53CA" w:rsidP="003E53CA">
            <w:pPr>
              <w:spacing w:after="120" w:line="260" w:lineRule="exact"/>
              <w:rPr>
                <w:rFonts w:eastAsia="Gill Alt One MT" w:cs="Gill Alt One MT"/>
                <w:bCs/>
                <w:color w:val="auto"/>
                <w:sz w:val="22"/>
                <w:szCs w:val="22"/>
                <w:lang w:val="it-CH" w:eastAsia="de-DE"/>
              </w:rPr>
            </w:pPr>
          </w:p>
        </w:tc>
        <w:tc>
          <w:tcPr>
            <w:tcW w:w="1984" w:type="dxa"/>
            <w:vAlign w:val="center"/>
          </w:tcPr>
          <w:p w14:paraId="1AC1DD01" w14:textId="2D3F268C" w:rsidR="003E53CA" w:rsidRPr="00343481" w:rsidRDefault="003E53CA" w:rsidP="003E53CA">
            <w:pPr>
              <w:spacing w:after="120" w:line="260" w:lineRule="exact"/>
              <w:rPr>
                <w:rFonts w:eastAsia="Gill Alt One MT" w:cs="Gill Alt One MT"/>
                <w:bCs/>
                <w:color w:val="auto"/>
                <w:sz w:val="22"/>
                <w:szCs w:val="22"/>
                <w:lang w:val="it-CH" w:eastAsia="de-DE"/>
              </w:rPr>
            </w:pPr>
            <w:r w:rsidRPr="00343481">
              <w:rPr>
                <w:sz w:val="22"/>
                <w:szCs w:val="22"/>
                <w:lang w:val="it-CH"/>
              </w:rPr>
              <w:t>E-mail</w:t>
            </w:r>
          </w:p>
        </w:tc>
        <w:sdt>
          <w:sdtPr>
            <w:rPr>
              <w:rFonts w:eastAsia="Gill Alt One MT" w:cs="Gill Alt One MT"/>
              <w:b/>
              <w:color w:val="auto"/>
              <w:sz w:val="22"/>
              <w:szCs w:val="22"/>
              <w:lang w:val="it-CH" w:eastAsia="de-DE"/>
            </w:rPr>
            <w:id w:val="-1491710794"/>
            <w:placeholder>
              <w:docPart w:val="528D03EA55B6476D86F561F70AFBE395"/>
            </w:placeholder>
          </w:sdtPr>
          <w:sdtEndPr/>
          <w:sdtContent>
            <w:sdt>
              <w:sdtPr>
                <w:rPr>
                  <w:rFonts w:eastAsia="Gill Alt One MT" w:cs="Gill Alt One MT"/>
                  <w:b/>
                  <w:color w:val="auto"/>
                  <w:sz w:val="22"/>
                  <w:szCs w:val="22"/>
                  <w:lang w:val="it-CH" w:eastAsia="de-DE"/>
                </w:rPr>
                <w:id w:val="717933202"/>
                <w:placeholder>
                  <w:docPart w:val="528D03EA55B6476D86F561F70AFBE395"/>
                </w:placeholder>
                <w:text/>
              </w:sdtPr>
              <w:sdtEndPr/>
              <w:sdtContent>
                <w:tc>
                  <w:tcPr>
                    <w:tcW w:w="2687" w:type="dxa"/>
                    <w:shd w:val="clear" w:color="auto" w:fill="DDF5FF"/>
                    <w:vAlign w:val="center"/>
                  </w:tcPr>
                  <w:p w14:paraId="1A4834AD" w14:textId="188193BF" w:rsidR="003E53CA" w:rsidRPr="00343481" w:rsidRDefault="003E53CA" w:rsidP="003E53CA">
                    <w:pPr>
                      <w:spacing w:after="120" w:line="260" w:lineRule="exact"/>
                      <w:rPr>
                        <w:rFonts w:eastAsia="Gill Alt One MT" w:cs="Gill Alt One MT"/>
                        <w:bCs/>
                        <w:color w:val="auto"/>
                        <w:sz w:val="22"/>
                        <w:szCs w:val="22"/>
                        <w:lang w:val="it-CH" w:eastAsia="de-DE"/>
                      </w:rPr>
                    </w:pPr>
                    <w:r w:rsidRPr="00343481">
                      <w:rPr>
                        <w:rFonts w:eastAsia="Gill Alt One MT" w:cs="Gill Alt One MT"/>
                        <w:b/>
                        <w:color w:val="auto"/>
                        <w:sz w:val="22"/>
                        <w:szCs w:val="22"/>
                        <w:lang w:val="it-CH" w:eastAsia="de-DE"/>
                      </w:rPr>
                      <w:t xml:space="preserve">                                         </w:t>
                    </w:r>
                  </w:p>
                </w:tc>
              </w:sdtContent>
            </w:sdt>
          </w:sdtContent>
        </w:sdt>
      </w:tr>
      <w:tr w:rsidR="003E53CA" w:rsidRPr="00343481" w14:paraId="17977318" w14:textId="77777777" w:rsidTr="003E53CA">
        <w:trPr>
          <w:trHeight w:hRule="exact" w:val="175"/>
        </w:trPr>
        <w:tc>
          <w:tcPr>
            <w:tcW w:w="1005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72F7C1" w14:textId="77777777" w:rsidR="003E53CA" w:rsidRPr="00343481" w:rsidRDefault="003E53CA" w:rsidP="004B2919">
            <w:pPr>
              <w:spacing w:after="120" w:line="260" w:lineRule="exact"/>
              <w:rPr>
                <w:rFonts w:eastAsia="Gill Alt One MT" w:cs="Gill Alt One MT"/>
                <w:b/>
                <w:color w:val="auto"/>
                <w:sz w:val="8"/>
                <w:szCs w:val="8"/>
                <w:lang w:val="it-CH" w:eastAsia="de-DE"/>
              </w:rPr>
            </w:pPr>
          </w:p>
        </w:tc>
      </w:tr>
      <w:tr w:rsidR="003E53CA" w:rsidRPr="00343481" w14:paraId="4B154F3A" w14:textId="77777777" w:rsidTr="004B2919">
        <w:tc>
          <w:tcPr>
            <w:tcW w:w="467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ABB2D7" w14:textId="7B28929B" w:rsidR="003E53CA" w:rsidRPr="00343481" w:rsidRDefault="00D76DDD" w:rsidP="004B2919">
            <w:pPr>
              <w:spacing w:after="120" w:line="260" w:lineRule="exact"/>
              <w:rPr>
                <w:rFonts w:eastAsia="Gill Alt One MT" w:cs="Gill Alt One MT"/>
                <w:b/>
                <w:color w:val="auto"/>
                <w:sz w:val="24"/>
                <w:szCs w:val="24"/>
                <w:lang w:val="it-CH" w:eastAsia="de-DE"/>
              </w:rPr>
            </w:pPr>
            <w:r w:rsidRPr="00343481">
              <w:rPr>
                <w:rFonts w:eastAsia="Gill Alt One MT" w:cs="Gill Alt One MT"/>
                <w:b/>
                <w:color w:val="auto"/>
                <w:sz w:val="24"/>
                <w:szCs w:val="24"/>
                <w:lang w:val="it-CH" w:eastAsia="de-DE"/>
              </w:rPr>
              <w:t>Ubicazione dell’installazione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F8EDB2" w14:textId="77777777" w:rsidR="003E53CA" w:rsidRPr="00343481" w:rsidRDefault="003E53CA" w:rsidP="004B2919">
            <w:pPr>
              <w:spacing w:after="120" w:line="260" w:lineRule="exact"/>
              <w:rPr>
                <w:rFonts w:eastAsia="Gill Alt One MT" w:cs="Gill Alt One MT"/>
                <w:b/>
                <w:color w:val="auto"/>
                <w:sz w:val="24"/>
                <w:szCs w:val="24"/>
                <w:lang w:val="it-CH" w:eastAsia="de-DE"/>
              </w:rPr>
            </w:pPr>
          </w:p>
        </w:tc>
        <w:tc>
          <w:tcPr>
            <w:tcW w:w="46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C3AECB" w14:textId="247BD2E4" w:rsidR="003E53CA" w:rsidRPr="00343481" w:rsidRDefault="003E53CA" w:rsidP="004B2919">
            <w:pPr>
              <w:spacing w:after="120" w:line="260" w:lineRule="exact"/>
              <w:rPr>
                <w:rFonts w:eastAsia="Gill Alt One MT" w:cs="Gill Alt One MT"/>
                <w:b/>
                <w:color w:val="auto"/>
                <w:sz w:val="24"/>
                <w:szCs w:val="24"/>
                <w:lang w:val="it-CH" w:eastAsia="de-DE"/>
              </w:rPr>
            </w:pPr>
          </w:p>
        </w:tc>
      </w:tr>
      <w:tr w:rsidR="003E53CA" w:rsidRPr="00343481" w14:paraId="46058B61" w14:textId="77777777" w:rsidTr="004B2919">
        <w:trPr>
          <w:trHeight w:hRule="exact" w:val="113"/>
        </w:trPr>
        <w:tc>
          <w:tcPr>
            <w:tcW w:w="1005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8D47BB" w14:textId="77777777" w:rsidR="003E53CA" w:rsidRPr="00343481" w:rsidRDefault="003E53CA" w:rsidP="004B2919">
            <w:pPr>
              <w:spacing w:after="120" w:line="260" w:lineRule="exact"/>
              <w:rPr>
                <w:rFonts w:eastAsia="Gill Alt One MT" w:cs="Gill Alt One MT"/>
                <w:b/>
                <w:color w:val="auto"/>
                <w:sz w:val="8"/>
                <w:szCs w:val="8"/>
                <w:lang w:val="it-CH" w:eastAsia="de-DE"/>
              </w:rPr>
            </w:pPr>
            <w:bookmarkStart w:id="0" w:name="_Hlk196741335"/>
          </w:p>
        </w:tc>
      </w:tr>
      <w:bookmarkEnd w:id="0"/>
      <w:tr w:rsidR="003E53CA" w:rsidRPr="00343481" w14:paraId="2B0914DE" w14:textId="77777777" w:rsidTr="003E53CA">
        <w:tc>
          <w:tcPr>
            <w:tcW w:w="2010" w:type="dxa"/>
            <w:tcBorders>
              <w:top w:val="single" w:sz="4" w:space="0" w:color="auto"/>
            </w:tcBorders>
            <w:vAlign w:val="center"/>
          </w:tcPr>
          <w:p w14:paraId="5DC0D5CA" w14:textId="6A7D4327" w:rsidR="003E53CA" w:rsidRPr="00343481" w:rsidRDefault="003E53CA" w:rsidP="003E53CA">
            <w:pPr>
              <w:spacing w:after="120" w:line="260" w:lineRule="exact"/>
              <w:rPr>
                <w:rFonts w:eastAsia="Gill Alt One MT" w:cs="Gill Alt One MT"/>
                <w:bCs/>
                <w:color w:val="auto"/>
                <w:sz w:val="22"/>
                <w:szCs w:val="22"/>
                <w:lang w:val="it-CH" w:eastAsia="de-DE"/>
              </w:rPr>
            </w:pPr>
            <w:r w:rsidRPr="00343481">
              <w:rPr>
                <w:rFonts w:eastAsia="Gill Alt One MT" w:cs="Gill Alt One MT"/>
                <w:bCs/>
                <w:color w:val="auto"/>
                <w:sz w:val="22"/>
                <w:szCs w:val="22"/>
                <w:lang w:val="it-CH" w:eastAsia="de-DE"/>
              </w:rPr>
              <w:t>Mappale no.</w:t>
            </w:r>
          </w:p>
        </w:tc>
        <w:sdt>
          <w:sdtPr>
            <w:rPr>
              <w:rFonts w:eastAsia="Gill Alt One MT" w:cs="Gill Alt One MT"/>
              <w:b/>
              <w:color w:val="auto"/>
              <w:sz w:val="22"/>
              <w:szCs w:val="22"/>
              <w:lang w:val="it-CH" w:eastAsia="de-DE"/>
            </w:rPr>
            <w:id w:val="-1951847421"/>
            <w:placeholder>
              <w:docPart w:val="9E99964A837F4419B84878D0EFB76D7D"/>
            </w:placeholder>
          </w:sdtPr>
          <w:sdtEndPr/>
          <w:sdtContent>
            <w:sdt>
              <w:sdtPr>
                <w:rPr>
                  <w:rFonts w:eastAsia="Gill Alt One MT" w:cs="Gill Alt One MT"/>
                  <w:b/>
                  <w:color w:val="auto"/>
                  <w:sz w:val="22"/>
                  <w:szCs w:val="22"/>
                  <w:lang w:val="it-CH" w:eastAsia="de-DE"/>
                </w:rPr>
                <w:id w:val="-2057073568"/>
                <w:placeholder>
                  <w:docPart w:val="9E99964A837F4419B84878D0EFB76D7D"/>
                </w:placeholder>
                <w:text/>
              </w:sdtPr>
              <w:sdtEndPr/>
              <w:sdtContent>
                <w:tc>
                  <w:tcPr>
                    <w:tcW w:w="2663" w:type="dxa"/>
                    <w:tcBorders>
                      <w:top w:val="single" w:sz="4" w:space="0" w:color="auto"/>
                    </w:tcBorders>
                    <w:shd w:val="clear" w:color="auto" w:fill="DDF5FF"/>
                    <w:vAlign w:val="center"/>
                  </w:tcPr>
                  <w:p w14:paraId="49D68026" w14:textId="451034D2" w:rsidR="003E53CA" w:rsidRPr="00343481" w:rsidRDefault="003E53CA" w:rsidP="003E53CA">
                    <w:pPr>
                      <w:spacing w:after="120" w:line="260" w:lineRule="exact"/>
                      <w:rPr>
                        <w:rFonts w:eastAsia="Gill Alt One MT" w:cs="Gill Alt One MT"/>
                        <w:b/>
                        <w:color w:val="auto"/>
                        <w:sz w:val="22"/>
                        <w:szCs w:val="22"/>
                        <w:lang w:val="it-CH" w:eastAsia="de-DE"/>
                      </w:rPr>
                    </w:pPr>
                    <w:r w:rsidRPr="00343481">
                      <w:rPr>
                        <w:rFonts w:eastAsia="Gill Alt One MT" w:cs="Gill Alt One MT"/>
                        <w:b/>
                        <w:color w:val="auto"/>
                        <w:sz w:val="22"/>
                        <w:szCs w:val="22"/>
                        <w:lang w:val="it-CH" w:eastAsia="de-DE"/>
                      </w:rPr>
                      <w:t xml:space="preserve">                                         </w:t>
                    </w:r>
                  </w:p>
                </w:tc>
              </w:sdtContent>
            </w:sdt>
          </w:sdtContent>
        </w:sdt>
        <w:tc>
          <w:tcPr>
            <w:tcW w:w="709" w:type="dxa"/>
            <w:tcBorders>
              <w:top w:val="nil"/>
              <w:bottom w:val="nil"/>
              <w:right w:val="nil"/>
            </w:tcBorders>
            <w:vAlign w:val="center"/>
          </w:tcPr>
          <w:p w14:paraId="44FEFC82" w14:textId="77777777" w:rsidR="003E53CA" w:rsidRPr="00343481" w:rsidRDefault="003E53CA" w:rsidP="003E53CA">
            <w:pPr>
              <w:spacing w:after="120" w:line="260" w:lineRule="exact"/>
              <w:rPr>
                <w:rFonts w:eastAsia="Gill Alt One MT" w:cs="Gill Alt One MT"/>
                <w:b/>
                <w:color w:val="auto"/>
                <w:sz w:val="22"/>
                <w:szCs w:val="22"/>
                <w:lang w:val="it-CH" w:eastAsia="de-DE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29E4BE" w14:textId="3D562C33" w:rsidR="003E53CA" w:rsidRPr="00343481" w:rsidRDefault="003E53CA" w:rsidP="003E53CA">
            <w:pPr>
              <w:spacing w:after="120" w:line="260" w:lineRule="exact"/>
              <w:rPr>
                <w:rFonts w:eastAsia="Gill Alt One MT" w:cs="Gill Alt One MT"/>
                <w:bCs/>
                <w:color w:val="auto"/>
                <w:sz w:val="22"/>
                <w:szCs w:val="22"/>
                <w:lang w:val="it-CH" w:eastAsia="de-DE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38F483" w14:textId="77777777" w:rsidR="003E53CA" w:rsidRPr="00343481" w:rsidRDefault="003E53CA" w:rsidP="003E53CA">
            <w:pPr>
              <w:spacing w:after="120" w:line="260" w:lineRule="exact"/>
              <w:rPr>
                <w:rFonts w:eastAsia="Gill Alt One MT" w:cs="Gill Alt One MT"/>
                <w:b/>
                <w:color w:val="auto"/>
                <w:sz w:val="22"/>
                <w:szCs w:val="22"/>
                <w:lang w:val="it-CH" w:eastAsia="de-DE"/>
              </w:rPr>
            </w:pPr>
          </w:p>
        </w:tc>
      </w:tr>
      <w:tr w:rsidR="003E53CA" w:rsidRPr="00343481" w14:paraId="7A1BA6F8" w14:textId="77777777" w:rsidTr="003E53CA">
        <w:tc>
          <w:tcPr>
            <w:tcW w:w="2010" w:type="dxa"/>
          </w:tcPr>
          <w:p w14:paraId="39427EFD" w14:textId="6B9CEB2E" w:rsidR="003E53CA" w:rsidRPr="00343481" w:rsidRDefault="003E53CA" w:rsidP="003E53CA">
            <w:pPr>
              <w:spacing w:after="120" w:line="260" w:lineRule="exact"/>
              <w:rPr>
                <w:rFonts w:eastAsia="Gill Alt One MT" w:cs="Gill Alt One MT"/>
                <w:b/>
                <w:color w:val="auto"/>
                <w:sz w:val="22"/>
                <w:szCs w:val="22"/>
                <w:lang w:val="it-CH" w:eastAsia="de-DE"/>
              </w:rPr>
            </w:pPr>
            <w:r w:rsidRPr="00343481">
              <w:rPr>
                <w:sz w:val="22"/>
                <w:szCs w:val="22"/>
                <w:lang w:val="it-CH"/>
              </w:rPr>
              <w:t>Via e no.</w:t>
            </w:r>
          </w:p>
        </w:tc>
        <w:sdt>
          <w:sdtPr>
            <w:rPr>
              <w:rFonts w:eastAsia="Gill Alt One MT" w:cs="Gill Alt One MT"/>
              <w:b/>
              <w:color w:val="auto"/>
              <w:sz w:val="22"/>
              <w:szCs w:val="22"/>
              <w:lang w:val="it-CH" w:eastAsia="de-DE"/>
            </w:rPr>
            <w:id w:val="403576108"/>
            <w:placeholder>
              <w:docPart w:val="CE4C358154A244EC9670594725B74CBA"/>
            </w:placeholder>
          </w:sdtPr>
          <w:sdtEndPr/>
          <w:sdtContent>
            <w:sdt>
              <w:sdtPr>
                <w:rPr>
                  <w:rFonts w:eastAsia="Gill Alt One MT" w:cs="Gill Alt One MT"/>
                  <w:b/>
                  <w:color w:val="auto"/>
                  <w:sz w:val="22"/>
                  <w:szCs w:val="22"/>
                  <w:lang w:val="it-CH" w:eastAsia="de-DE"/>
                </w:rPr>
                <w:id w:val="-580825544"/>
                <w:placeholder>
                  <w:docPart w:val="CE4C358154A244EC9670594725B74CBA"/>
                </w:placeholder>
                <w:text/>
              </w:sdtPr>
              <w:sdtEndPr/>
              <w:sdtContent>
                <w:tc>
                  <w:tcPr>
                    <w:tcW w:w="2663" w:type="dxa"/>
                    <w:shd w:val="clear" w:color="auto" w:fill="DDF5FF"/>
                    <w:vAlign w:val="center"/>
                  </w:tcPr>
                  <w:p w14:paraId="470E8973" w14:textId="4ACCD703" w:rsidR="003E53CA" w:rsidRPr="00343481" w:rsidRDefault="003E53CA" w:rsidP="003E53CA">
                    <w:pPr>
                      <w:spacing w:after="120" w:line="260" w:lineRule="exact"/>
                      <w:rPr>
                        <w:rFonts w:eastAsia="Gill Alt One MT" w:cs="Gill Alt One MT"/>
                        <w:b/>
                        <w:color w:val="auto"/>
                        <w:sz w:val="22"/>
                        <w:szCs w:val="22"/>
                        <w:lang w:val="it-CH" w:eastAsia="de-DE"/>
                      </w:rPr>
                    </w:pPr>
                    <w:r w:rsidRPr="00343481">
                      <w:rPr>
                        <w:rFonts w:eastAsia="Gill Alt One MT" w:cs="Gill Alt One MT"/>
                        <w:b/>
                        <w:color w:val="auto"/>
                        <w:sz w:val="22"/>
                        <w:szCs w:val="22"/>
                        <w:lang w:val="it-CH" w:eastAsia="de-DE"/>
                      </w:rPr>
                      <w:t xml:space="preserve">                                         </w:t>
                    </w:r>
                  </w:p>
                </w:tc>
              </w:sdtContent>
            </w:sdt>
          </w:sdtContent>
        </w:sdt>
        <w:tc>
          <w:tcPr>
            <w:tcW w:w="709" w:type="dxa"/>
            <w:tcBorders>
              <w:top w:val="nil"/>
              <w:bottom w:val="nil"/>
              <w:right w:val="nil"/>
            </w:tcBorders>
            <w:vAlign w:val="center"/>
          </w:tcPr>
          <w:p w14:paraId="13BBDCF1" w14:textId="77777777" w:rsidR="003E53CA" w:rsidRPr="00343481" w:rsidRDefault="003E53CA" w:rsidP="003E53CA">
            <w:pPr>
              <w:spacing w:after="120" w:line="260" w:lineRule="exact"/>
              <w:rPr>
                <w:rFonts w:eastAsia="Gill Alt One MT" w:cs="Gill Alt One MT"/>
                <w:b/>
                <w:color w:val="auto"/>
                <w:sz w:val="22"/>
                <w:szCs w:val="22"/>
                <w:lang w:val="it-CH" w:eastAsia="de-DE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17CD10" w14:textId="77777777" w:rsidR="003E53CA" w:rsidRPr="00343481" w:rsidRDefault="003E53CA" w:rsidP="003E53CA">
            <w:pPr>
              <w:spacing w:after="120" w:line="260" w:lineRule="exact"/>
              <w:rPr>
                <w:rFonts w:eastAsia="Gill Alt One MT" w:cs="Gill Alt One MT"/>
                <w:bCs/>
                <w:color w:val="auto"/>
                <w:sz w:val="22"/>
                <w:szCs w:val="22"/>
                <w:lang w:val="it-CH" w:eastAsia="de-DE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22AB8B" w14:textId="77777777" w:rsidR="003E53CA" w:rsidRPr="00343481" w:rsidRDefault="003E53CA" w:rsidP="003E53CA">
            <w:pPr>
              <w:spacing w:after="120" w:line="260" w:lineRule="exact"/>
              <w:rPr>
                <w:rFonts w:eastAsia="Gill Alt One MT" w:cs="Gill Alt One MT"/>
                <w:b/>
                <w:color w:val="auto"/>
                <w:sz w:val="22"/>
                <w:szCs w:val="22"/>
                <w:lang w:val="it-CH" w:eastAsia="de-DE"/>
              </w:rPr>
            </w:pPr>
          </w:p>
        </w:tc>
      </w:tr>
      <w:tr w:rsidR="003E53CA" w:rsidRPr="00343481" w14:paraId="12AADFA3" w14:textId="77777777" w:rsidTr="003E53CA">
        <w:tc>
          <w:tcPr>
            <w:tcW w:w="2010" w:type="dxa"/>
          </w:tcPr>
          <w:p w14:paraId="48CF554D" w14:textId="7DF72A49" w:rsidR="003E53CA" w:rsidRPr="00343481" w:rsidRDefault="003E53CA" w:rsidP="003E53CA">
            <w:pPr>
              <w:spacing w:after="120" w:line="260" w:lineRule="exact"/>
              <w:rPr>
                <w:rFonts w:eastAsia="Gill Alt One MT" w:cs="Gill Alt One MT"/>
                <w:b/>
                <w:color w:val="auto"/>
                <w:sz w:val="22"/>
                <w:szCs w:val="22"/>
                <w:lang w:val="it-CH" w:eastAsia="de-DE"/>
              </w:rPr>
            </w:pPr>
            <w:r w:rsidRPr="00343481">
              <w:rPr>
                <w:sz w:val="22"/>
                <w:szCs w:val="22"/>
                <w:lang w:val="it-CH"/>
              </w:rPr>
              <w:t>CAP e Luogo</w:t>
            </w:r>
          </w:p>
        </w:tc>
        <w:sdt>
          <w:sdtPr>
            <w:rPr>
              <w:rFonts w:eastAsia="Gill Alt One MT" w:cs="Gill Alt One MT"/>
              <w:b/>
              <w:color w:val="auto"/>
              <w:sz w:val="22"/>
              <w:szCs w:val="22"/>
              <w:lang w:val="it-CH" w:eastAsia="de-DE"/>
            </w:rPr>
            <w:id w:val="1759787625"/>
            <w:placeholder>
              <w:docPart w:val="03C1B4DF7E7C4B948A2456185703B9B0"/>
            </w:placeholder>
          </w:sdtPr>
          <w:sdtEndPr/>
          <w:sdtContent>
            <w:sdt>
              <w:sdtPr>
                <w:rPr>
                  <w:rFonts w:eastAsia="Gill Alt One MT" w:cs="Gill Alt One MT"/>
                  <w:b/>
                  <w:color w:val="auto"/>
                  <w:sz w:val="22"/>
                  <w:szCs w:val="22"/>
                  <w:lang w:val="it-CH" w:eastAsia="de-DE"/>
                </w:rPr>
                <w:id w:val="657117174"/>
                <w:placeholder>
                  <w:docPart w:val="03C1B4DF7E7C4B948A2456185703B9B0"/>
                </w:placeholder>
                <w:text/>
              </w:sdtPr>
              <w:sdtEndPr/>
              <w:sdtContent>
                <w:tc>
                  <w:tcPr>
                    <w:tcW w:w="2663" w:type="dxa"/>
                    <w:shd w:val="clear" w:color="auto" w:fill="DDF5FF"/>
                    <w:vAlign w:val="center"/>
                  </w:tcPr>
                  <w:p w14:paraId="55084842" w14:textId="0FE7940F" w:rsidR="003E53CA" w:rsidRPr="00343481" w:rsidRDefault="003E53CA" w:rsidP="003E53CA">
                    <w:pPr>
                      <w:spacing w:after="120" w:line="260" w:lineRule="exact"/>
                      <w:rPr>
                        <w:rFonts w:eastAsia="Gill Alt One MT" w:cs="Gill Alt One MT"/>
                        <w:b/>
                        <w:color w:val="auto"/>
                        <w:sz w:val="22"/>
                        <w:szCs w:val="22"/>
                        <w:lang w:val="it-CH" w:eastAsia="de-DE"/>
                      </w:rPr>
                    </w:pPr>
                    <w:r w:rsidRPr="00343481">
                      <w:rPr>
                        <w:rFonts w:eastAsia="Gill Alt One MT" w:cs="Gill Alt One MT"/>
                        <w:b/>
                        <w:color w:val="auto"/>
                        <w:sz w:val="22"/>
                        <w:szCs w:val="22"/>
                        <w:lang w:val="it-CH" w:eastAsia="de-DE"/>
                      </w:rPr>
                      <w:t xml:space="preserve">                                         </w:t>
                    </w:r>
                  </w:p>
                </w:tc>
              </w:sdtContent>
            </w:sdt>
          </w:sdtContent>
        </w:sdt>
        <w:tc>
          <w:tcPr>
            <w:tcW w:w="709" w:type="dxa"/>
            <w:tcBorders>
              <w:top w:val="nil"/>
              <w:bottom w:val="nil"/>
              <w:right w:val="nil"/>
            </w:tcBorders>
            <w:vAlign w:val="center"/>
          </w:tcPr>
          <w:p w14:paraId="39C8EB49" w14:textId="77777777" w:rsidR="003E53CA" w:rsidRPr="00343481" w:rsidRDefault="003E53CA" w:rsidP="003E53CA">
            <w:pPr>
              <w:spacing w:after="120" w:line="260" w:lineRule="exact"/>
              <w:rPr>
                <w:rFonts w:eastAsia="Gill Alt One MT" w:cs="Gill Alt One MT"/>
                <w:b/>
                <w:color w:val="auto"/>
                <w:sz w:val="22"/>
                <w:szCs w:val="22"/>
                <w:lang w:val="it-CH" w:eastAsia="de-DE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F72B28" w14:textId="77777777" w:rsidR="003E53CA" w:rsidRPr="00343481" w:rsidRDefault="003E53CA" w:rsidP="003E53CA">
            <w:pPr>
              <w:spacing w:after="120" w:line="260" w:lineRule="exact"/>
              <w:rPr>
                <w:rFonts w:eastAsia="Gill Alt One MT" w:cs="Gill Alt One MT"/>
                <w:bCs/>
                <w:color w:val="auto"/>
                <w:sz w:val="22"/>
                <w:szCs w:val="22"/>
                <w:lang w:val="it-CH" w:eastAsia="de-DE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3F7CFE" w14:textId="77777777" w:rsidR="003E53CA" w:rsidRPr="00343481" w:rsidRDefault="003E53CA" w:rsidP="003E53CA">
            <w:pPr>
              <w:spacing w:after="120" w:line="260" w:lineRule="exact"/>
              <w:rPr>
                <w:rFonts w:eastAsia="Gill Alt One MT" w:cs="Gill Alt One MT"/>
                <w:b/>
                <w:color w:val="auto"/>
                <w:sz w:val="22"/>
                <w:szCs w:val="22"/>
                <w:lang w:val="it-CH" w:eastAsia="de-DE"/>
              </w:rPr>
            </w:pPr>
          </w:p>
        </w:tc>
      </w:tr>
    </w:tbl>
    <w:p w14:paraId="2051F4A3" w14:textId="77777777" w:rsidR="004B7D7F" w:rsidRPr="00343481" w:rsidRDefault="004B7D7F" w:rsidP="004B7D7F">
      <w:pPr>
        <w:spacing w:after="120" w:line="260" w:lineRule="exact"/>
        <w:rPr>
          <w:rFonts w:eastAsia="Gill Alt One MT" w:cs="Gill Alt One MT"/>
          <w:b/>
          <w:color w:val="auto"/>
          <w:sz w:val="22"/>
          <w:szCs w:val="22"/>
          <w:lang w:val="it-CH" w:eastAsia="de-DE"/>
        </w:rPr>
      </w:pPr>
    </w:p>
    <w:p w14:paraId="7C0150AE" w14:textId="052A8626" w:rsidR="004B7D7F" w:rsidRPr="00343481" w:rsidRDefault="004B7D7F" w:rsidP="004B7D7F">
      <w:pPr>
        <w:spacing w:after="120" w:line="260" w:lineRule="exact"/>
        <w:rPr>
          <w:rFonts w:eastAsia="Gill Alt One MT" w:cs="Gill Alt One MT"/>
          <w:b/>
          <w:color w:val="auto"/>
          <w:sz w:val="24"/>
          <w:szCs w:val="24"/>
          <w:lang w:val="it-CH" w:eastAsia="de-DE"/>
        </w:rPr>
      </w:pPr>
      <w:r w:rsidRPr="00343481">
        <w:rPr>
          <w:rFonts w:eastAsia="Gill Alt One MT" w:cs="Gill Alt One MT"/>
          <w:b/>
          <w:color w:val="auto"/>
          <w:sz w:val="24"/>
          <w:szCs w:val="24"/>
          <w:lang w:val="it-CH" w:eastAsia="de-DE"/>
        </w:rPr>
        <w:t>L</w:t>
      </w:r>
      <w:r w:rsidR="003C6E76" w:rsidRPr="00343481">
        <w:rPr>
          <w:rFonts w:eastAsia="Gill Alt One MT" w:cs="Gill Alt One MT"/>
          <w:b/>
          <w:color w:val="auto"/>
          <w:sz w:val="24"/>
          <w:szCs w:val="24"/>
          <w:lang w:val="it-CH" w:eastAsia="de-DE"/>
        </w:rPr>
        <w:t>ista di controllo</w:t>
      </w:r>
      <w:r w:rsidRPr="00343481">
        <w:rPr>
          <w:rFonts w:eastAsia="Gill Alt One MT" w:cs="Gill Alt One MT"/>
          <w:b/>
          <w:color w:val="auto"/>
          <w:sz w:val="24"/>
          <w:szCs w:val="24"/>
          <w:lang w:val="it-CH" w:eastAsia="de-DE"/>
        </w:rPr>
        <w:t>:</w:t>
      </w:r>
    </w:p>
    <w:tbl>
      <w:tblPr>
        <w:tblStyle w:val="Grigliatabella1"/>
        <w:tblW w:w="10065" w:type="dxa"/>
        <w:jc w:val="center"/>
        <w:tblLook w:val="04A0" w:firstRow="1" w:lastRow="0" w:firstColumn="1" w:lastColumn="0" w:noHBand="0" w:noVBand="1"/>
      </w:tblPr>
      <w:tblGrid>
        <w:gridCol w:w="5841"/>
        <w:gridCol w:w="1308"/>
        <w:gridCol w:w="1520"/>
        <w:gridCol w:w="1396"/>
      </w:tblGrid>
      <w:tr w:rsidR="003C6E76" w:rsidRPr="00343481" w14:paraId="1339DDCE" w14:textId="77777777" w:rsidTr="00343481">
        <w:trPr>
          <w:jc w:val="center"/>
        </w:trPr>
        <w:tc>
          <w:tcPr>
            <w:tcW w:w="5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6E2FFD" w14:textId="77777777" w:rsidR="003C6E76" w:rsidRPr="00343481" w:rsidRDefault="003C6E76" w:rsidP="003C6E76">
            <w:pPr>
              <w:spacing w:line="260" w:lineRule="exact"/>
              <w:rPr>
                <w:b/>
                <w:color w:val="auto"/>
                <w:sz w:val="24"/>
                <w:szCs w:val="24"/>
                <w:lang w:val="it-CH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3F0D3" w14:textId="77777777" w:rsidR="003C6E76" w:rsidRPr="00251874" w:rsidRDefault="003C6E76" w:rsidP="003C6E76">
            <w:pPr>
              <w:spacing w:line="260" w:lineRule="exact"/>
              <w:jc w:val="center"/>
              <w:rPr>
                <w:color w:val="auto"/>
                <w:sz w:val="22"/>
                <w:szCs w:val="22"/>
                <w:lang w:val="it-CH"/>
              </w:rPr>
            </w:pPr>
            <w:r w:rsidRPr="00251874">
              <w:rPr>
                <w:color w:val="auto"/>
                <w:sz w:val="22"/>
                <w:szCs w:val="22"/>
                <w:lang w:val="it-CH"/>
              </w:rPr>
              <w:t>Conforme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AA87E" w14:textId="77777777" w:rsidR="003C6E76" w:rsidRPr="00251874" w:rsidRDefault="003C6E76" w:rsidP="003C6E76">
            <w:pPr>
              <w:spacing w:line="260" w:lineRule="exact"/>
              <w:jc w:val="center"/>
              <w:rPr>
                <w:color w:val="auto"/>
                <w:sz w:val="22"/>
                <w:szCs w:val="22"/>
                <w:lang w:val="it-CH"/>
              </w:rPr>
            </w:pPr>
            <w:r w:rsidRPr="00251874">
              <w:rPr>
                <w:color w:val="auto"/>
                <w:sz w:val="22"/>
                <w:szCs w:val="22"/>
                <w:lang w:val="it-CH"/>
              </w:rPr>
              <w:t>Non conforme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EBB73" w14:textId="77777777" w:rsidR="003C6E76" w:rsidRPr="00251874" w:rsidRDefault="003C6E76" w:rsidP="003C6E76">
            <w:pPr>
              <w:spacing w:line="260" w:lineRule="exact"/>
              <w:jc w:val="center"/>
              <w:rPr>
                <w:color w:val="auto"/>
                <w:sz w:val="22"/>
                <w:szCs w:val="22"/>
                <w:lang w:val="it-CH"/>
              </w:rPr>
            </w:pPr>
            <w:r w:rsidRPr="00251874">
              <w:rPr>
                <w:color w:val="auto"/>
                <w:sz w:val="22"/>
                <w:szCs w:val="22"/>
                <w:lang w:val="it-CH"/>
              </w:rPr>
              <w:t>Non necessario</w:t>
            </w:r>
          </w:p>
        </w:tc>
      </w:tr>
      <w:tr w:rsidR="003C6E76" w:rsidRPr="00343481" w14:paraId="3B55EACF" w14:textId="77777777" w:rsidTr="00343481">
        <w:trPr>
          <w:trHeight w:val="851"/>
          <w:jc w:val="center"/>
        </w:trPr>
        <w:tc>
          <w:tcPr>
            <w:tcW w:w="5841" w:type="dxa"/>
          </w:tcPr>
          <w:p w14:paraId="3D0BEE3F" w14:textId="45F68AF9" w:rsidR="003C6E76" w:rsidRPr="00343481" w:rsidRDefault="003C6E76" w:rsidP="003C6E76">
            <w:pPr>
              <w:spacing w:line="260" w:lineRule="exact"/>
              <w:rPr>
                <w:color w:val="auto"/>
                <w:sz w:val="22"/>
                <w:szCs w:val="22"/>
                <w:lang w:val="it-CH"/>
              </w:rPr>
            </w:pPr>
            <w:r w:rsidRPr="00343481">
              <w:rPr>
                <w:color w:val="auto"/>
                <w:sz w:val="22"/>
                <w:szCs w:val="22"/>
                <w:lang w:val="it-CH"/>
              </w:rPr>
              <w:t xml:space="preserve">Verifica </w:t>
            </w:r>
            <w:r w:rsidR="00BE406C" w:rsidRPr="00343481">
              <w:rPr>
                <w:color w:val="auto"/>
                <w:sz w:val="22"/>
                <w:szCs w:val="22"/>
                <w:lang w:val="it-CH"/>
              </w:rPr>
              <w:t xml:space="preserve">della conformità SVGW </w:t>
            </w:r>
            <w:r w:rsidRPr="00343481">
              <w:rPr>
                <w:color w:val="auto"/>
                <w:sz w:val="22"/>
                <w:szCs w:val="22"/>
                <w:lang w:val="it-CH"/>
              </w:rPr>
              <w:t>dei materiali delle condotte di distribuzione dell’acqua sanitaria (dove visibile)</w:t>
            </w:r>
          </w:p>
        </w:tc>
        <w:sdt>
          <w:sdtPr>
            <w:rPr>
              <w:color w:val="auto"/>
              <w:sz w:val="28"/>
              <w:szCs w:val="28"/>
              <w:lang w:val="it-CH"/>
            </w:rPr>
            <w:id w:val="-19042025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08" w:type="dxa"/>
                <w:vAlign w:val="center"/>
              </w:tcPr>
              <w:p w14:paraId="0DBFCAEB" w14:textId="334198C7" w:rsidR="003C6E76" w:rsidRPr="00343481" w:rsidRDefault="00343481" w:rsidP="00343481">
                <w:pPr>
                  <w:spacing w:after="120" w:line="260" w:lineRule="exact"/>
                  <w:contextualSpacing/>
                  <w:jc w:val="center"/>
                  <w:rPr>
                    <w:color w:val="auto"/>
                    <w:sz w:val="28"/>
                    <w:szCs w:val="28"/>
                    <w:lang w:val="it-CH"/>
                  </w:rPr>
                </w:pPr>
                <w:r w:rsidRPr="00343481">
                  <w:rPr>
                    <w:rFonts w:ascii="MS Gothic" w:eastAsia="MS Gothic" w:hAnsi="MS Gothic" w:hint="eastAsia"/>
                    <w:color w:val="auto"/>
                    <w:sz w:val="28"/>
                    <w:szCs w:val="28"/>
                    <w:lang w:val="it-CH"/>
                  </w:rPr>
                  <w:t>☐</w:t>
                </w:r>
              </w:p>
            </w:tc>
          </w:sdtContent>
        </w:sdt>
        <w:sdt>
          <w:sdtPr>
            <w:rPr>
              <w:color w:val="auto"/>
              <w:sz w:val="28"/>
              <w:szCs w:val="28"/>
              <w:lang w:val="it-CH"/>
            </w:rPr>
            <w:id w:val="-473802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20" w:type="dxa"/>
                <w:vAlign w:val="center"/>
              </w:tcPr>
              <w:p w14:paraId="11D85FA8" w14:textId="58BBBFAE" w:rsidR="003C6E76" w:rsidRPr="00343481" w:rsidRDefault="00343481" w:rsidP="00343481">
                <w:pPr>
                  <w:spacing w:after="120" w:line="260" w:lineRule="exact"/>
                  <w:contextualSpacing/>
                  <w:jc w:val="center"/>
                  <w:rPr>
                    <w:color w:val="auto"/>
                    <w:sz w:val="28"/>
                    <w:szCs w:val="28"/>
                    <w:lang w:val="it-CH"/>
                  </w:rPr>
                </w:pPr>
                <w:r w:rsidRPr="00343481">
                  <w:rPr>
                    <w:rFonts w:ascii="MS Gothic" w:eastAsia="MS Gothic" w:hAnsi="MS Gothic" w:hint="eastAsia"/>
                    <w:color w:val="auto"/>
                    <w:sz w:val="28"/>
                    <w:szCs w:val="28"/>
                    <w:lang w:val="it-CH"/>
                  </w:rPr>
                  <w:t>☐</w:t>
                </w:r>
              </w:p>
            </w:tc>
          </w:sdtContent>
        </w:sdt>
        <w:sdt>
          <w:sdtPr>
            <w:rPr>
              <w:color w:val="auto"/>
              <w:sz w:val="28"/>
              <w:szCs w:val="28"/>
              <w:lang w:val="it-CH"/>
            </w:rPr>
            <w:id w:val="-1096745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96" w:type="dxa"/>
                <w:vAlign w:val="center"/>
              </w:tcPr>
              <w:p w14:paraId="34DA720B" w14:textId="63F111B3" w:rsidR="003C6E76" w:rsidRPr="00343481" w:rsidRDefault="00251874" w:rsidP="00251874">
                <w:pPr>
                  <w:spacing w:after="120" w:line="260" w:lineRule="exact"/>
                  <w:contextualSpacing/>
                  <w:jc w:val="center"/>
                  <w:rPr>
                    <w:color w:val="auto"/>
                    <w:sz w:val="28"/>
                    <w:szCs w:val="28"/>
                    <w:lang w:val="it-CH"/>
                  </w:rPr>
                </w:pPr>
                <w:r>
                  <w:rPr>
                    <w:rFonts w:ascii="MS Gothic" w:eastAsia="MS Gothic" w:hAnsi="MS Gothic" w:hint="eastAsia"/>
                    <w:color w:val="auto"/>
                    <w:sz w:val="28"/>
                    <w:szCs w:val="28"/>
                    <w:lang w:val="it-CH"/>
                  </w:rPr>
                  <w:t>☐</w:t>
                </w:r>
              </w:p>
            </w:tc>
          </w:sdtContent>
        </w:sdt>
      </w:tr>
      <w:tr w:rsidR="003C6E76" w:rsidRPr="00343481" w14:paraId="5643FDE8" w14:textId="77777777" w:rsidTr="00343481">
        <w:trPr>
          <w:trHeight w:val="638"/>
          <w:jc w:val="center"/>
        </w:trPr>
        <w:tc>
          <w:tcPr>
            <w:tcW w:w="5841" w:type="dxa"/>
          </w:tcPr>
          <w:p w14:paraId="6A1DE6BB" w14:textId="1E3E4DCC" w:rsidR="003C6E76" w:rsidRPr="00343481" w:rsidRDefault="003C6E76" w:rsidP="003C6E76">
            <w:pPr>
              <w:spacing w:line="260" w:lineRule="exact"/>
              <w:rPr>
                <w:color w:val="auto"/>
                <w:sz w:val="22"/>
                <w:szCs w:val="22"/>
                <w:lang w:val="it-CH"/>
              </w:rPr>
            </w:pPr>
            <w:r w:rsidRPr="00343481">
              <w:rPr>
                <w:color w:val="auto"/>
                <w:sz w:val="22"/>
                <w:szCs w:val="22"/>
                <w:lang w:val="it-CH"/>
              </w:rPr>
              <w:t xml:space="preserve">Verifica </w:t>
            </w:r>
            <w:r w:rsidR="00BE406C" w:rsidRPr="00343481">
              <w:rPr>
                <w:color w:val="auto"/>
                <w:sz w:val="22"/>
                <w:szCs w:val="22"/>
                <w:lang w:val="it-CH"/>
              </w:rPr>
              <w:t>della conformità SVGW</w:t>
            </w:r>
            <w:r w:rsidRPr="00343481">
              <w:rPr>
                <w:color w:val="auto"/>
                <w:sz w:val="22"/>
                <w:szCs w:val="22"/>
                <w:lang w:val="it-CH"/>
              </w:rPr>
              <w:t xml:space="preserve"> </w:t>
            </w:r>
            <w:r w:rsidR="00BE406C" w:rsidRPr="00343481">
              <w:rPr>
                <w:color w:val="auto"/>
                <w:sz w:val="22"/>
                <w:szCs w:val="22"/>
                <w:lang w:val="it-CH"/>
              </w:rPr>
              <w:t>dei componenti della batteria sanitaria</w:t>
            </w:r>
          </w:p>
        </w:tc>
        <w:sdt>
          <w:sdtPr>
            <w:rPr>
              <w:color w:val="auto"/>
              <w:sz w:val="28"/>
              <w:szCs w:val="28"/>
              <w:lang w:val="it-CH"/>
            </w:rPr>
            <w:id w:val="7823880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08" w:type="dxa"/>
                <w:vAlign w:val="center"/>
              </w:tcPr>
              <w:p w14:paraId="1829847B" w14:textId="74FE2EE5" w:rsidR="003C6E76" w:rsidRPr="00343481" w:rsidRDefault="00343481" w:rsidP="00343481">
                <w:pPr>
                  <w:spacing w:after="120" w:line="260" w:lineRule="exact"/>
                  <w:contextualSpacing/>
                  <w:jc w:val="center"/>
                  <w:rPr>
                    <w:color w:val="auto"/>
                    <w:sz w:val="28"/>
                    <w:szCs w:val="28"/>
                    <w:lang w:val="it-CH"/>
                  </w:rPr>
                </w:pPr>
                <w:r w:rsidRPr="00343481">
                  <w:rPr>
                    <w:rFonts w:ascii="MS Gothic" w:eastAsia="MS Gothic" w:hAnsi="MS Gothic" w:hint="eastAsia"/>
                    <w:color w:val="auto"/>
                    <w:sz w:val="28"/>
                    <w:szCs w:val="28"/>
                    <w:lang w:val="it-CH"/>
                  </w:rPr>
                  <w:t>☐</w:t>
                </w:r>
              </w:p>
            </w:tc>
          </w:sdtContent>
        </w:sdt>
        <w:sdt>
          <w:sdtPr>
            <w:rPr>
              <w:color w:val="auto"/>
              <w:sz w:val="28"/>
              <w:szCs w:val="28"/>
              <w:lang w:val="it-CH"/>
            </w:rPr>
            <w:id w:val="-13263518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20" w:type="dxa"/>
                <w:vAlign w:val="center"/>
              </w:tcPr>
              <w:p w14:paraId="0BCC0F6B" w14:textId="199E1529" w:rsidR="003C6E76" w:rsidRPr="00343481" w:rsidRDefault="00343481" w:rsidP="00343481">
                <w:pPr>
                  <w:spacing w:after="120" w:line="260" w:lineRule="exact"/>
                  <w:contextualSpacing/>
                  <w:jc w:val="center"/>
                  <w:rPr>
                    <w:color w:val="auto"/>
                    <w:sz w:val="28"/>
                    <w:szCs w:val="28"/>
                    <w:lang w:val="it-CH"/>
                  </w:rPr>
                </w:pPr>
                <w:r>
                  <w:rPr>
                    <w:rFonts w:ascii="MS Gothic" w:eastAsia="MS Gothic" w:hAnsi="MS Gothic" w:hint="eastAsia"/>
                    <w:color w:val="auto"/>
                    <w:sz w:val="28"/>
                    <w:szCs w:val="28"/>
                    <w:lang w:val="it-CH"/>
                  </w:rPr>
                  <w:t>☐</w:t>
                </w:r>
              </w:p>
            </w:tc>
          </w:sdtContent>
        </w:sdt>
        <w:sdt>
          <w:sdtPr>
            <w:rPr>
              <w:color w:val="auto"/>
              <w:sz w:val="28"/>
              <w:szCs w:val="28"/>
              <w:lang w:val="it-CH"/>
            </w:rPr>
            <w:id w:val="-5163116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96" w:type="dxa"/>
                <w:vAlign w:val="center"/>
              </w:tcPr>
              <w:p w14:paraId="2E784035" w14:textId="4006E92C" w:rsidR="003C6E76" w:rsidRPr="00343481" w:rsidRDefault="00343481" w:rsidP="00251874">
                <w:pPr>
                  <w:spacing w:after="120" w:line="260" w:lineRule="exact"/>
                  <w:contextualSpacing/>
                  <w:jc w:val="center"/>
                  <w:rPr>
                    <w:color w:val="auto"/>
                    <w:sz w:val="28"/>
                    <w:szCs w:val="28"/>
                    <w:lang w:val="it-CH"/>
                  </w:rPr>
                </w:pPr>
                <w:r>
                  <w:rPr>
                    <w:rFonts w:ascii="MS Gothic" w:eastAsia="MS Gothic" w:hAnsi="MS Gothic" w:hint="eastAsia"/>
                    <w:color w:val="auto"/>
                    <w:sz w:val="28"/>
                    <w:szCs w:val="28"/>
                    <w:lang w:val="it-CH"/>
                  </w:rPr>
                  <w:t>☐</w:t>
                </w:r>
              </w:p>
            </w:tc>
          </w:sdtContent>
        </w:sdt>
      </w:tr>
      <w:tr w:rsidR="003C6E76" w:rsidRPr="00343481" w14:paraId="0E81DAB1" w14:textId="77777777" w:rsidTr="00343481">
        <w:trPr>
          <w:trHeight w:val="1116"/>
          <w:jc w:val="center"/>
        </w:trPr>
        <w:tc>
          <w:tcPr>
            <w:tcW w:w="5841" w:type="dxa"/>
          </w:tcPr>
          <w:p w14:paraId="09708028" w14:textId="573B4EB2" w:rsidR="003C6E76" w:rsidRPr="00343481" w:rsidRDefault="003C6E76" w:rsidP="003C6E76">
            <w:pPr>
              <w:spacing w:line="260" w:lineRule="exact"/>
              <w:rPr>
                <w:color w:val="auto"/>
                <w:sz w:val="22"/>
                <w:szCs w:val="22"/>
                <w:lang w:val="it-CH"/>
              </w:rPr>
            </w:pPr>
            <w:r w:rsidRPr="00343481">
              <w:rPr>
                <w:color w:val="auto"/>
                <w:sz w:val="22"/>
                <w:szCs w:val="22"/>
                <w:lang w:val="it-CH"/>
              </w:rPr>
              <w:t>Verifica</w:t>
            </w:r>
            <w:r w:rsidR="00BE406C" w:rsidRPr="00343481">
              <w:rPr>
                <w:color w:val="auto"/>
                <w:sz w:val="22"/>
                <w:szCs w:val="22"/>
                <w:lang w:val="it-CH"/>
              </w:rPr>
              <w:t xml:space="preserve"> della conformità SVGW dell’</w:t>
            </w:r>
            <w:r w:rsidRPr="00343481">
              <w:rPr>
                <w:color w:val="auto"/>
                <w:sz w:val="22"/>
                <w:szCs w:val="22"/>
                <w:lang w:val="it-CH"/>
              </w:rPr>
              <w:t>accumulatore sanitario e</w:t>
            </w:r>
            <w:r w:rsidR="00BE406C" w:rsidRPr="00343481">
              <w:rPr>
                <w:color w:val="auto"/>
                <w:sz w:val="22"/>
                <w:szCs w:val="22"/>
                <w:lang w:val="it-CH"/>
              </w:rPr>
              <w:t xml:space="preserve"> di eventuali</w:t>
            </w:r>
            <w:r w:rsidRPr="00343481">
              <w:rPr>
                <w:color w:val="auto"/>
                <w:sz w:val="22"/>
                <w:szCs w:val="22"/>
                <w:lang w:val="it-CH"/>
              </w:rPr>
              <w:t xml:space="preserve"> apparecchi </w:t>
            </w:r>
            <w:r w:rsidR="00BE406C" w:rsidRPr="00343481">
              <w:rPr>
                <w:color w:val="auto"/>
                <w:sz w:val="22"/>
                <w:szCs w:val="22"/>
                <w:lang w:val="it-CH"/>
              </w:rPr>
              <w:t>di t</w:t>
            </w:r>
            <w:r w:rsidRPr="00343481">
              <w:rPr>
                <w:color w:val="auto"/>
                <w:sz w:val="22"/>
                <w:szCs w:val="22"/>
                <w:lang w:val="it-CH"/>
              </w:rPr>
              <w:t xml:space="preserve">rattamento </w:t>
            </w:r>
            <w:r w:rsidR="00BE406C" w:rsidRPr="00343481">
              <w:rPr>
                <w:color w:val="auto"/>
                <w:sz w:val="22"/>
                <w:szCs w:val="22"/>
                <w:lang w:val="it-CH"/>
              </w:rPr>
              <w:t>dell’acqua</w:t>
            </w:r>
            <w:r w:rsidRPr="00343481">
              <w:rPr>
                <w:color w:val="auto"/>
                <w:sz w:val="22"/>
                <w:szCs w:val="22"/>
                <w:lang w:val="it-CH"/>
              </w:rPr>
              <w:t xml:space="preserve"> (</w:t>
            </w:r>
            <w:r w:rsidR="00BE406C" w:rsidRPr="00343481">
              <w:rPr>
                <w:color w:val="auto"/>
                <w:sz w:val="22"/>
                <w:szCs w:val="22"/>
                <w:lang w:val="it-CH"/>
              </w:rPr>
              <w:t xml:space="preserve">allegare le schede </w:t>
            </w:r>
            <w:r w:rsidRPr="00343481">
              <w:rPr>
                <w:color w:val="auto"/>
                <w:sz w:val="22"/>
                <w:szCs w:val="22"/>
                <w:lang w:val="it-CH"/>
              </w:rPr>
              <w:t>tecniche</w:t>
            </w:r>
            <w:r w:rsidR="00BE406C" w:rsidRPr="00343481">
              <w:rPr>
                <w:color w:val="auto"/>
                <w:sz w:val="22"/>
                <w:szCs w:val="22"/>
                <w:lang w:val="it-CH"/>
              </w:rPr>
              <w:t xml:space="preserve"> e le </w:t>
            </w:r>
            <w:r w:rsidRPr="00343481">
              <w:rPr>
                <w:color w:val="auto"/>
                <w:sz w:val="22"/>
                <w:szCs w:val="22"/>
                <w:lang w:val="it-CH"/>
              </w:rPr>
              <w:t>omologazioni</w:t>
            </w:r>
            <w:r w:rsidR="00BE406C" w:rsidRPr="00343481">
              <w:rPr>
                <w:color w:val="auto"/>
                <w:sz w:val="22"/>
                <w:szCs w:val="22"/>
                <w:lang w:val="it-CH"/>
              </w:rPr>
              <w:t>)</w:t>
            </w:r>
          </w:p>
        </w:tc>
        <w:sdt>
          <w:sdtPr>
            <w:rPr>
              <w:color w:val="auto"/>
              <w:sz w:val="28"/>
              <w:szCs w:val="28"/>
              <w:lang w:val="it-CH"/>
            </w:rPr>
            <w:id w:val="-390519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08" w:type="dxa"/>
                <w:vAlign w:val="center"/>
              </w:tcPr>
              <w:p w14:paraId="3BF12DF6" w14:textId="672632C5" w:rsidR="003C6E76" w:rsidRPr="00343481" w:rsidRDefault="00343481" w:rsidP="00343481">
                <w:pPr>
                  <w:spacing w:after="120" w:line="260" w:lineRule="exact"/>
                  <w:contextualSpacing/>
                  <w:jc w:val="center"/>
                  <w:rPr>
                    <w:color w:val="auto"/>
                    <w:sz w:val="28"/>
                    <w:szCs w:val="28"/>
                    <w:lang w:val="it-CH"/>
                  </w:rPr>
                </w:pPr>
                <w:r>
                  <w:rPr>
                    <w:rFonts w:ascii="MS Gothic" w:eastAsia="MS Gothic" w:hAnsi="MS Gothic" w:hint="eastAsia"/>
                    <w:color w:val="auto"/>
                    <w:sz w:val="28"/>
                    <w:szCs w:val="28"/>
                    <w:lang w:val="it-CH"/>
                  </w:rPr>
                  <w:t>☐</w:t>
                </w:r>
              </w:p>
            </w:tc>
          </w:sdtContent>
        </w:sdt>
        <w:sdt>
          <w:sdtPr>
            <w:rPr>
              <w:color w:val="auto"/>
              <w:sz w:val="28"/>
              <w:szCs w:val="28"/>
              <w:lang w:val="it-CH"/>
            </w:rPr>
            <w:id w:val="12773011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20" w:type="dxa"/>
                <w:vAlign w:val="center"/>
              </w:tcPr>
              <w:p w14:paraId="2E7D0F62" w14:textId="381340A9" w:rsidR="003C6E76" w:rsidRPr="00343481" w:rsidRDefault="00343481" w:rsidP="00343481">
                <w:pPr>
                  <w:spacing w:after="120" w:line="260" w:lineRule="exact"/>
                  <w:contextualSpacing/>
                  <w:jc w:val="center"/>
                  <w:rPr>
                    <w:color w:val="auto"/>
                    <w:sz w:val="28"/>
                    <w:szCs w:val="28"/>
                    <w:lang w:val="it-CH"/>
                  </w:rPr>
                </w:pPr>
                <w:r>
                  <w:rPr>
                    <w:rFonts w:ascii="MS Gothic" w:eastAsia="MS Gothic" w:hAnsi="MS Gothic" w:hint="eastAsia"/>
                    <w:color w:val="auto"/>
                    <w:sz w:val="28"/>
                    <w:szCs w:val="28"/>
                    <w:lang w:val="it-CH"/>
                  </w:rPr>
                  <w:t>☐</w:t>
                </w:r>
              </w:p>
            </w:tc>
          </w:sdtContent>
        </w:sdt>
        <w:sdt>
          <w:sdtPr>
            <w:rPr>
              <w:color w:val="auto"/>
              <w:sz w:val="28"/>
              <w:szCs w:val="28"/>
              <w:lang w:val="it-CH"/>
            </w:rPr>
            <w:id w:val="-12790972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96" w:type="dxa"/>
                <w:vAlign w:val="center"/>
              </w:tcPr>
              <w:p w14:paraId="0EC3F45A" w14:textId="3BFDC1B8" w:rsidR="003C6E76" w:rsidRPr="00343481" w:rsidRDefault="00251874" w:rsidP="00251874">
                <w:pPr>
                  <w:spacing w:after="120" w:line="260" w:lineRule="exact"/>
                  <w:contextualSpacing/>
                  <w:jc w:val="center"/>
                  <w:rPr>
                    <w:color w:val="auto"/>
                    <w:sz w:val="28"/>
                    <w:szCs w:val="28"/>
                    <w:lang w:val="it-CH"/>
                  </w:rPr>
                </w:pPr>
                <w:r>
                  <w:rPr>
                    <w:rFonts w:ascii="MS Gothic" w:eastAsia="MS Gothic" w:hAnsi="MS Gothic" w:hint="eastAsia"/>
                    <w:color w:val="auto"/>
                    <w:sz w:val="28"/>
                    <w:szCs w:val="28"/>
                    <w:lang w:val="it-CH"/>
                  </w:rPr>
                  <w:t>☐</w:t>
                </w:r>
              </w:p>
            </w:tc>
          </w:sdtContent>
        </w:sdt>
      </w:tr>
      <w:tr w:rsidR="003C6E76" w:rsidRPr="00343481" w14:paraId="20066E9A" w14:textId="77777777" w:rsidTr="00343481">
        <w:trPr>
          <w:trHeight w:val="706"/>
          <w:jc w:val="center"/>
        </w:trPr>
        <w:tc>
          <w:tcPr>
            <w:tcW w:w="5841" w:type="dxa"/>
          </w:tcPr>
          <w:p w14:paraId="26AF8268" w14:textId="705FA762" w:rsidR="003C6E76" w:rsidRPr="00343481" w:rsidRDefault="003C6E76" w:rsidP="003C6E76">
            <w:pPr>
              <w:spacing w:line="260" w:lineRule="exact"/>
              <w:rPr>
                <w:color w:val="auto"/>
                <w:sz w:val="22"/>
                <w:szCs w:val="22"/>
                <w:lang w:val="it-CH"/>
              </w:rPr>
            </w:pPr>
            <w:r w:rsidRPr="00343481">
              <w:rPr>
                <w:color w:val="auto"/>
                <w:sz w:val="22"/>
                <w:szCs w:val="22"/>
                <w:lang w:val="it-CH"/>
              </w:rPr>
              <w:t xml:space="preserve">Verifica </w:t>
            </w:r>
            <w:r w:rsidR="00BE406C" w:rsidRPr="00343481">
              <w:rPr>
                <w:color w:val="auto"/>
                <w:sz w:val="22"/>
                <w:szCs w:val="22"/>
                <w:lang w:val="it-CH"/>
              </w:rPr>
              <w:t xml:space="preserve">della corretta disposizione degli elementi della </w:t>
            </w:r>
            <w:r w:rsidRPr="00343481">
              <w:rPr>
                <w:color w:val="auto"/>
                <w:sz w:val="22"/>
                <w:szCs w:val="22"/>
                <w:lang w:val="it-CH"/>
              </w:rPr>
              <w:t>batteria sanitaria</w:t>
            </w:r>
            <w:r w:rsidR="00BE406C" w:rsidRPr="00343481">
              <w:rPr>
                <w:color w:val="auto"/>
                <w:sz w:val="22"/>
                <w:szCs w:val="22"/>
                <w:lang w:val="it-CH"/>
              </w:rPr>
              <w:t xml:space="preserve"> principale</w:t>
            </w:r>
            <w:r w:rsidR="003226C0" w:rsidRPr="00343481">
              <w:rPr>
                <w:color w:val="auto"/>
                <w:sz w:val="22"/>
                <w:szCs w:val="22"/>
                <w:lang w:val="it-CH"/>
              </w:rPr>
              <w:t xml:space="preserve"> (rubinetto principale, contatore, dispositivo di protezione, riduttore di pressione).</w:t>
            </w:r>
          </w:p>
        </w:tc>
        <w:sdt>
          <w:sdtPr>
            <w:rPr>
              <w:color w:val="auto"/>
              <w:sz w:val="28"/>
              <w:szCs w:val="28"/>
              <w:lang w:val="it-CH"/>
            </w:rPr>
            <w:id w:val="-18115560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08" w:type="dxa"/>
                <w:vAlign w:val="center"/>
              </w:tcPr>
              <w:p w14:paraId="362A9BE9" w14:textId="1A7B331C" w:rsidR="003C6E76" w:rsidRPr="00343481" w:rsidRDefault="000E779D" w:rsidP="00343481">
                <w:pPr>
                  <w:spacing w:after="120" w:line="260" w:lineRule="exact"/>
                  <w:contextualSpacing/>
                  <w:jc w:val="center"/>
                  <w:rPr>
                    <w:color w:val="auto"/>
                    <w:sz w:val="28"/>
                    <w:szCs w:val="28"/>
                    <w:lang w:val="it-CH"/>
                  </w:rPr>
                </w:pPr>
                <w:r>
                  <w:rPr>
                    <w:rFonts w:ascii="MS Gothic" w:eastAsia="MS Gothic" w:hAnsi="MS Gothic" w:hint="eastAsia"/>
                    <w:color w:val="auto"/>
                    <w:sz w:val="28"/>
                    <w:szCs w:val="28"/>
                    <w:lang w:val="it-CH"/>
                  </w:rPr>
                  <w:t>☐</w:t>
                </w:r>
              </w:p>
            </w:tc>
          </w:sdtContent>
        </w:sdt>
        <w:sdt>
          <w:sdtPr>
            <w:rPr>
              <w:color w:val="auto"/>
              <w:sz w:val="28"/>
              <w:szCs w:val="28"/>
              <w:lang w:val="it-CH"/>
            </w:rPr>
            <w:id w:val="-3938161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20" w:type="dxa"/>
                <w:vAlign w:val="center"/>
              </w:tcPr>
              <w:p w14:paraId="1BAC021A" w14:textId="68CB7597" w:rsidR="003C6E76" w:rsidRPr="00343481" w:rsidRDefault="00343481" w:rsidP="00343481">
                <w:pPr>
                  <w:spacing w:after="120" w:line="260" w:lineRule="exact"/>
                  <w:contextualSpacing/>
                  <w:jc w:val="center"/>
                  <w:rPr>
                    <w:color w:val="auto"/>
                    <w:sz w:val="28"/>
                    <w:szCs w:val="28"/>
                    <w:lang w:val="it-CH"/>
                  </w:rPr>
                </w:pPr>
                <w:r w:rsidRPr="00343481">
                  <w:rPr>
                    <w:rFonts w:ascii="MS Gothic" w:eastAsia="MS Gothic" w:hAnsi="MS Gothic" w:hint="eastAsia"/>
                    <w:color w:val="auto"/>
                    <w:sz w:val="28"/>
                    <w:szCs w:val="28"/>
                    <w:lang w:val="it-CH"/>
                  </w:rPr>
                  <w:t>☐</w:t>
                </w:r>
              </w:p>
            </w:tc>
          </w:sdtContent>
        </w:sdt>
        <w:sdt>
          <w:sdtPr>
            <w:rPr>
              <w:color w:val="auto"/>
              <w:sz w:val="28"/>
              <w:szCs w:val="28"/>
              <w:lang w:val="it-CH"/>
            </w:rPr>
            <w:id w:val="1495677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96" w:type="dxa"/>
                <w:vAlign w:val="center"/>
              </w:tcPr>
              <w:p w14:paraId="30D96BB9" w14:textId="6B520FC7" w:rsidR="003C6E76" w:rsidRPr="00343481" w:rsidRDefault="00343481" w:rsidP="00251874">
                <w:pPr>
                  <w:spacing w:after="120" w:line="260" w:lineRule="exact"/>
                  <w:contextualSpacing/>
                  <w:jc w:val="center"/>
                  <w:rPr>
                    <w:color w:val="auto"/>
                    <w:sz w:val="28"/>
                    <w:szCs w:val="28"/>
                    <w:lang w:val="it-CH"/>
                  </w:rPr>
                </w:pPr>
                <w:r w:rsidRPr="00343481">
                  <w:rPr>
                    <w:rFonts w:ascii="MS Gothic" w:eastAsia="MS Gothic" w:hAnsi="MS Gothic" w:hint="eastAsia"/>
                    <w:color w:val="auto"/>
                    <w:sz w:val="28"/>
                    <w:szCs w:val="28"/>
                    <w:lang w:val="it-CH"/>
                  </w:rPr>
                  <w:t>☐</w:t>
                </w:r>
              </w:p>
            </w:tc>
          </w:sdtContent>
        </w:sdt>
      </w:tr>
      <w:tr w:rsidR="003C6E76" w:rsidRPr="00343481" w14:paraId="4CDC547E" w14:textId="77777777" w:rsidTr="00343481">
        <w:trPr>
          <w:trHeight w:val="1114"/>
          <w:jc w:val="center"/>
        </w:trPr>
        <w:tc>
          <w:tcPr>
            <w:tcW w:w="5841" w:type="dxa"/>
          </w:tcPr>
          <w:p w14:paraId="31CDCDFB" w14:textId="125B968D" w:rsidR="003C6E76" w:rsidRPr="00343481" w:rsidRDefault="003C6E76" w:rsidP="003C6E76">
            <w:pPr>
              <w:spacing w:line="260" w:lineRule="exact"/>
              <w:rPr>
                <w:color w:val="auto"/>
                <w:sz w:val="22"/>
                <w:szCs w:val="22"/>
                <w:lang w:val="it-CH"/>
              </w:rPr>
            </w:pPr>
            <w:r w:rsidRPr="00343481">
              <w:rPr>
                <w:color w:val="auto"/>
                <w:sz w:val="22"/>
                <w:szCs w:val="22"/>
                <w:lang w:val="it-CH"/>
              </w:rPr>
              <w:t xml:space="preserve">Verifica dispositivi di protezione contro il ritorno d’acqua (valvola di ritegno, disgiuntore, ecc.) su </w:t>
            </w:r>
            <w:r w:rsidR="003226C0" w:rsidRPr="00343481">
              <w:rPr>
                <w:color w:val="auto"/>
                <w:sz w:val="22"/>
                <w:szCs w:val="22"/>
                <w:lang w:val="it-CH"/>
              </w:rPr>
              <w:t xml:space="preserve">eventuali </w:t>
            </w:r>
            <w:r w:rsidRPr="00343481">
              <w:rPr>
                <w:color w:val="auto"/>
                <w:sz w:val="22"/>
                <w:szCs w:val="22"/>
                <w:lang w:val="it-CH"/>
              </w:rPr>
              <w:t>partenze verso impianti sensibili (irrigazioni, piscine, lavaggi, rubinetti interrati, ecc.)</w:t>
            </w:r>
          </w:p>
        </w:tc>
        <w:sdt>
          <w:sdtPr>
            <w:rPr>
              <w:color w:val="auto"/>
              <w:sz w:val="28"/>
              <w:szCs w:val="28"/>
              <w:lang w:val="it-CH"/>
            </w:rPr>
            <w:id w:val="-12128012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08" w:type="dxa"/>
                <w:vAlign w:val="center"/>
              </w:tcPr>
              <w:p w14:paraId="3F63ED53" w14:textId="20E37E04" w:rsidR="003C6E76" w:rsidRPr="00343481" w:rsidRDefault="00343481" w:rsidP="00343481">
                <w:pPr>
                  <w:spacing w:after="120" w:line="260" w:lineRule="exact"/>
                  <w:contextualSpacing/>
                  <w:jc w:val="center"/>
                  <w:rPr>
                    <w:color w:val="auto"/>
                    <w:sz w:val="28"/>
                    <w:szCs w:val="28"/>
                    <w:lang w:val="it-CH"/>
                  </w:rPr>
                </w:pPr>
                <w:r w:rsidRPr="00343481">
                  <w:rPr>
                    <w:rFonts w:ascii="MS Gothic" w:eastAsia="MS Gothic" w:hAnsi="MS Gothic" w:hint="eastAsia"/>
                    <w:color w:val="auto"/>
                    <w:sz w:val="28"/>
                    <w:szCs w:val="28"/>
                    <w:lang w:val="it-CH"/>
                  </w:rPr>
                  <w:t>☐</w:t>
                </w:r>
              </w:p>
            </w:tc>
          </w:sdtContent>
        </w:sdt>
        <w:sdt>
          <w:sdtPr>
            <w:rPr>
              <w:color w:val="auto"/>
              <w:sz w:val="28"/>
              <w:szCs w:val="28"/>
              <w:lang w:val="it-CH"/>
            </w:rPr>
            <w:id w:val="-14489217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20" w:type="dxa"/>
                <w:vAlign w:val="center"/>
              </w:tcPr>
              <w:p w14:paraId="77946C81" w14:textId="6B919D6E" w:rsidR="003C6E76" w:rsidRPr="00343481" w:rsidRDefault="00343481" w:rsidP="00343481">
                <w:pPr>
                  <w:spacing w:after="120" w:line="260" w:lineRule="exact"/>
                  <w:contextualSpacing/>
                  <w:jc w:val="center"/>
                  <w:rPr>
                    <w:color w:val="auto"/>
                    <w:sz w:val="28"/>
                    <w:szCs w:val="28"/>
                    <w:lang w:val="it-CH"/>
                  </w:rPr>
                </w:pPr>
                <w:r w:rsidRPr="00343481">
                  <w:rPr>
                    <w:rFonts w:ascii="MS Gothic" w:eastAsia="MS Gothic" w:hAnsi="MS Gothic" w:hint="eastAsia"/>
                    <w:color w:val="auto"/>
                    <w:sz w:val="28"/>
                    <w:szCs w:val="28"/>
                    <w:lang w:val="it-CH"/>
                  </w:rPr>
                  <w:t>☐</w:t>
                </w:r>
              </w:p>
            </w:tc>
          </w:sdtContent>
        </w:sdt>
        <w:sdt>
          <w:sdtPr>
            <w:rPr>
              <w:color w:val="auto"/>
              <w:sz w:val="28"/>
              <w:szCs w:val="28"/>
              <w:lang w:val="it-CH"/>
            </w:rPr>
            <w:id w:val="18088959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96" w:type="dxa"/>
                <w:vAlign w:val="center"/>
              </w:tcPr>
              <w:p w14:paraId="14138B86" w14:textId="3AD318FF" w:rsidR="003C6E76" w:rsidRPr="00343481" w:rsidRDefault="00343481" w:rsidP="00251874">
                <w:pPr>
                  <w:spacing w:after="120" w:line="260" w:lineRule="exact"/>
                  <w:contextualSpacing/>
                  <w:jc w:val="center"/>
                  <w:rPr>
                    <w:color w:val="auto"/>
                    <w:sz w:val="28"/>
                    <w:szCs w:val="28"/>
                    <w:lang w:val="it-CH"/>
                  </w:rPr>
                </w:pPr>
                <w:r w:rsidRPr="00343481">
                  <w:rPr>
                    <w:rFonts w:ascii="MS Gothic" w:eastAsia="MS Gothic" w:hAnsi="MS Gothic" w:hint="eastAsia"/>
                    <w:color w:val="auto"/>
                    <w:sz w:val="28"/>
                    <w:szCs w:val="28"/>
                    <w:lang w:val="it-CH"/>
                  </w:rPr>
                  <w:t>☐</w:t>
                </w:r>
              </w:p>
            </w:tc>
          </w:sdtContent>
        </w:sdt>
      </w:tr>
      <w:tr w:rsidR="003C6E76" w:rsidRPr="00343481" w14:paraId="25D5BA62" w14:textId="77777777" w:rsidTr="00343481">
        <w:trPr>
          <w:jc w:val="center"/>
        </w:trPr>
        <w:tc>
          <w:tcPr>
            <w:tcW w:w="5841" w:type="dxa"/>
          </w:tcPr>
          <w:p w14:paraId="3BA2442F" w14:textId="77777777" w:rsidR="003C6E76" w:rsidRPr="00343481" w:rsidRDefault="003C6E76" w:rsidP="003C6E76">
            <w:pPr>
              <w:spacing w:line="260" w:lineRule="exact"/>
              <w:rPr>
                <w:color w:val="auto"/>
                <w:sz w:val="22"/>
                <w:szCs w:val="22"/>
                <w:lang w:val="it-CH"/>
              </w:rPr>
            </w:pPr>
            <w:bookmarkStart w:id="1" w:name="_Hlk197610691"/>
            <w:r w:rsidRPr="00343481">
              <w:rPr>
                <w:color w:val="auto"/>
                <w:sz w:val="22"/>
                <w:szCs w:val="22"/>
                <w:lang w:val="it-CH"/>
              </w:rPr>
              <w:t>Posa valvola di sicurezza e valvola di ritegno controllabile su partenza di alimentazione dell’accumulatore sanitario.</w:t>
            </w:r>
          </w:p>
        </w:tc>
        <w:sdt>
          <w:sdtPr>
            <w:rPr>
              <w:color w:val="auto"/>
              <w:sz w:val="28"/>
              <w:szCs w:val="28"/>
              <w:lang w:val="it-CH"/>
            </w:rPr>
            <w:id w:val="-483475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08" w:type="dxa"/>
                <w:vAlign w:val="center"/>
              </w:tcPr>
              <w:p w14:paraId="5B1E93D1" w14:textId="226C4C84" w:rsidR="003C6E76" w:rsidRPr="00343481" w:rsidRDefault="00343481" w:rsidP="00343481">
                <w:pPr>
                  <w:spacing w:after="120" w:line="260" w:lineRule="exact"/>
                  <w:contextualSpacing/>
                  <w:jc w:val="center"/>
                  <w:rPr>
                    <w:color w:val="auto"/>
                    <w:sz w:val="28"/>
                    <w:szCs w:val="28"/>
                    <w:lang w:val="it-CH"/>
                  </w:rPr>
                </w:pPr>
                <w:r w:rsidRPr="00343481">
                  <w:rPr>
                    <w:rFonts w:ascii="MS Gothic" w:eastAsia="MS Gothic" w:hAnsi="MS Gothic" w:hint="eastAsia"/>
                    <w:color w:val="auto"/>
                    <w:sz w:val="28"/>
                    <w:szCs w:val="28"/>
                    <w:lang w:val="it-CH"/>
                  </w:rPr>
                  <w:t>☐</w:t>
                </w:r>
              </w:p>
            </w:tc>
          </w:sdtContent>
        </w:sdt>
        <w:sdt>
          <w:sdtPr>
            <w:rPr>
              <w:color w:val="auto"/>
              <w:sz w:val="28"/>
              <w:szCs w:val="28"/>
              <w:lang w:val="it-CH"/>
            </w:rPr>
            <w:id w:val="-20853695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20" w:type="dxa"/>
                <w:vAlign w:val="center"/>
              </w:tcPr>
              <w:p w14:paraId="3F19A379" w14:textId="099C2BE5" w:rsidR="003C6E76" w:rsidRPr="00343481" w:rsidRDefault="00343481" w:rsidP="00343481">
                <w:pPr>
                  <w:spacing w:after="120" w:line="260" w:lineRule="exact"/>
                  <w:contextualSpacing/>
                  <w:jc w:val="center"/>
                  <w:rPr>
                    <w:color w:val="auto"/>
                    <w:sz w:val="28"/>
                    <w:szCs w:val="28"/>
                    <w:lang w:val="it-CH"/>
                  </w:rPr>
                </w:pPr>
                <w:r w:rsidRPr="00343481">
                  <w:rPr>
                    <w:rFonts w:ascii="MS Gothic" w:eastAsia="MS Gothic" w:hAnsi="MS Gothic" w:hint="eastAsia"/>
                    <w:color w:val="auto"/>
                    <w:sz w:val="28"/>
                    <w:szCs w:val="28"/>
                    <w:lang w:val="it-CH"/>
                  </w:rPr>
                  <w:t>☐</w:t>
                </w:r>
              </w:p>
            </w:tc>
          </w:sdtContent>
        </w:sdt>
        <w:sdt>
          <w:sdtPr>
            <w:rPr>
              <w:color w:val="auto"/>
              <w:sz w:val="28"/>
              <w:szCs w:val="28"/>
              <w:lang w:val="it-CH"/>
            </w:rPr>
            <w:id w:val="-4880192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96" w:type="dxa"/>
                <w:vAlign w:val="center"/>
              </w:tcPr>
              <w:p w14:paraId="55A13E09" w14:textId="59A85403" w:rsidR="003C6E76" w:rsidRPr="00343481" w:rsidRDefault="00343481" w:rsidP="00251874">
                <w:pPr>
                  <w:spacing w:after="120" w:line="260" w:lineRule="exact"/>
                  <w:contextualSpacing/>
                  <w:jc w:val="center"/>
                  <w:rPr>
                    <w:color w:val="auto"/>
                    <w:sz w:val="28"/>
                    <w:szCs w:val="28"/>
                    <w:lang w:val="it-CH"/>
                  </w:rPr>
                </w:pPr>
                <w:r w:rsidRPr="00343481">
                  <w:rPr>
                    <w:rFonts w:ascii="MS Gothic" w:eastAsia="MS Gothic" w:hAnsi="MS Gothic" w:hint="eastAsia"/>
                    <w:color w:val="auto"/>
                    <w:sz w:val="28"/>
                    <w:szCs w:val="28"/>
                    <w:lang w:val="it-CH"/>
                  </w:rPr>
                  <w:t>☐</w:t>
                </w:r>
              </w:p>
            </w:tc>
          </w:sdtContent>
        </w:sdt>
      </w:tr>
      <w:bookmarkEnd w:id="1"/>
    </w:tbl>
    <w:p w14:paraId="7BC87062" w14:textId="77777777" w:rsidR="003C6E76" w:rsidRPr="00343481" w:rsidRDefault="003C6E76" w:rsidP="003C6E76">
      <w:pPr>
        <w:spacing w:after="120" w:line="240" w:lineRule="auto"/>
        <w:contextualSpacing/>
        <w:rPr>
          <w:rFonts w:eastAsia="Gill Alt One MT Light" w:cs="Gill Alt One MT Light"/>
          <w:color w:val="auto"/>
          <w:sz w:val="24"/>
          <w:szCs w:val="24"/>
          <w:lang w:val="it-CH" w:eastAsia="de-DE"/>
        </w:rPr>
      </w:pPr>
    </w:p>
    <w:p w14:paraId="69A1F4E1" w14:textId="75165B73" w:rsidR="00343481" w:rsidRDefault="00343481" w:rsidP="003C6E76">
      <w:pPr>
        <w:spacing w:after="120" w:line="240" w:lineRule="auto"/>
        <w:contextualSpacing/>
        <w:rPr>
          <w:rFonts w:eastAsia="Gill Alt One MT Light" w:cs="Gill Alt One MT Light"/>
          <w:color w:val="auto"/>
          <w:sz w:val="24"/>
          <w:szCs w:val="24"/>
          <w:lang w:val="it-CH" w:eastAsia="de-DE"/>
        </w:rPr>
      </w:pPr>
      <w:bookmarkStart w:id="2" w:name="_Hlk197610785"/>
      <w:r>
        <w:rPr>
          <w:rFonts w:eastAsia="Gill Alt One MT Light" w:cs="Gill Alt One MT Light"/>
          <w:color w:val="auto"/>
          <w:sz w:val="24"/>
          <w:szCs w:val="24"/>
          <w:lang w:val="it-CH" w:eastAsia="de-DE"/>
        </w:rPr>
        <w:br w:type="page"/>
      </w:r>
    </w:p>
    <w:p w14:paraId="4C01EB0C" w14:textId="308B434F" w:rsidR="003C6E76" w:rsidRPr="00343481" w:rsidRDefault="00142A62" w:rsidP="003C6E76">
      <w:pPr>
        <w:spacing w:after="120" w:line="240" w:lineRule="auto"/>
        <w:contextualSpacing/>
        <w:rPr>
          <w:rFonts w:eastAsia="Gill Alt One MT Light" w:cs="Gill Alt One MT Light"/>
          <w:color w:val="auto"/>
          <w:sz w:val="22"/>
          <w:szCs w:val="22"/>
          <w:lang w:val="it-CH" w:eastAsia="de-DE"/>
        </w:rPr>
      </w:pPr>
      <w:r w:rsidRPr="00343481">
        <w:rPr>
          <w:rFonts w:eastAsia="Gill Alt One MT Light" w:cs="Gill Alt One MT Light"/>
          <w:color w:val="auto"/>
          <w:sz w:val="22"/>
          <w:szCs w:val="22"/>
          <w:lang w:val="it-CH" w:eastAsia="de-DE"/>
        </w:rPr>
        <w:lastRenderedPageBreak/>
        <w:t xml:space="preserve">Descrivere eventuali osservazioni: </w:t>
      </w:r>
    </w:p>
    <w:bookmarkEnd w:id="2" w:displacedByCustomXml="next"/>
    <w:sdt>
      <w:sdtPr>
        <w:rPr>
          <w:rFonts w:eastAsia="Gill Alt One MT Light" w:cs="Gill Alt One MT Light"/>
          <w:color w:val="auto"/>
          <w:sz w:val="22"/>
          <w:szCs w:val="22"/>
          <w:lang w:val="it-CH" w:eastAsia="de-DE"/>
        </w:rPr>
        <w:id w:val="2032444867"/>
        <w:placeholder>
          <w:docPart w:val="DefaultPlaceholder_-1854013440"/>
        </w:placeholder>
        <w:text/>
      </w:sdtPr>
      <w:sdtEndPr/>
      <w:sdtContent>
        <w:p w14:paraId="2D6492B2" w14:textId="1FC5522E" w:rsidR="004B7D7F" w:rsidRPr="00343481" w:rsidRDefault="00343481" w:rsidP="004B7D7F">
          <w:pPr>
            <w:spacing w:after="120" w:line="260" w:lineRule="exact"/>
            <w:jc w:val="both"/>
            <w:rPr>
              <w:rFonts w:eastAsia="Gill Alt One MT Light" w:cs="Gill Alt One MT Light"/>
              <w:color w:val="auto"/>
              <w:sz w:val="22"/>
              <w:szCs w:val="22"/>
              <w:lang w:val="it-CH" w:eastAsia="de-DE"/>
            </w:rPr>
          </w:pPr>
          <w:r w:rsidRPr="00343481">
            <w:rPr>
              <w:rFonts w:eastAsia="Gill Alt One MT Light" w:cs="Gill Alt One MT Light"/>
              <w:color w:val="auto"/>
              <w:sz w:val="22"/>
              <w:szCs w:val="22"/>
              <w:lang w:val="it-CH" w:eastAsia="de-DE"/>
            </w:rPr>
            <w:t>___________________________________________________________________</w:t>
          </w:r>
          <w:r>
            <w:rPr>
              <w:rFonts w:eastAsia="Gill Alt One MT Light" w:cs="Gill Alt One MT Light"/>
              <w:color w:val="auto"/>
              <w:sz w:val="22"/>
              <w:szCs w:val="22"/>
              <w:lang w:val="it-CH" w:eastAsia="de-DE"/>
            </w:rPr>
            <w:t>________</w:t>
          </w:r>
          <w:r w:rsidRPr="00343481">
            <w:rPr>
              <w:rFonts w:eastAsia="Gill Alt One MT Light" w:cs="Gill Alt One MT Light"/>
              <w:color w:val="auto"/>
              <w:sz w:val="22"/>
              <w:szCs w:val="22"/>
              <w:lang w:val="it-CH" w:eastAsia="de-DE"/>
            </w:rPr>
            <w:t>________________________</w:t>
          </w:r>
        </w:p>
      </w:sdtContent>
    </w:sdt>
    <w:sdt>
      <w:sdtPr>
        <w:rPr>
          <w:rFonts w:eastAsia="Gill Alt One MT Light" w:cs="Gill Alt One MT Light"/>
          <w:color w:val="auto"/>
          <w:sz w:val="22"/>
          <w:szCs w:val="22"/>
          <w:lang w:val="it-CH" w:eastAsia="de-DE"/>
        </w:rPr>
        <w:id w:val="1804502445"/>
        <w:placeholder>
          <w:docPart w:val="B43AB87392D342E6B40A9701C57FBB90"/>
        </w:placeholder>
        <w:text/>
      </w:sdtPr>
      <w:sdtEndPr/>
      <w:sdtContent>
        <w:p w14:paraId="44EBEF9C" w14:textId="1EC5528A" w:rsidR="00343481" w:rsidRPr="00343481" w:rsidRDefault="00343481" w:rsidP="00343481">
          <w:pPr>
            <w:spacing w:after="120" w:line="260" w:lineRule="exact"/>
            <w:jc w:val="both"/>
            <w:rPr>
              <w:rFonts w:eastAsia="Gill Alt One MT Light" w:cs="Gill Alt One MT Light"/>
              <w:color w:val="auto"/>
              <w:sz w:val="22"/>
              <w:szCs w:val="22"/>
              <w:lang w:val="it-CH" w:eastAsia="de-DE"/>
            </w:rPr>
          </w:pPr>
          <w:r w:rsidRPr="00652383">
            <w:rPr>
              <w:rFonts w:eastAsia="Gill Alt One MT Light" w:cs="Gill Alt One MT Light"/>
              <w:color w:val="auto"/>
              <w:sz w:val="22"/>
              <w:szCs w:val="22"/>
              <w:lang w:val="it-CH" w:eastAsia="de-DE"/>
            </w:rPr>
            <w:t>___________________________________________________________________________________________________</w:t>
          </w:r>
        </w:p>
      </w:sdtContent>
    </w:sdt>
    <w:sdt>
      <w:sdtPr>
        <w:rPr>
          <w:rFonts w:eastAsia="Gill Alt One MT Light" w:cs="Gill Alt One MT Light"/>
          <w:color w:val="auto"/>
          <w:sz w:val="22"/>
          <w:szCs w:val="22"/>
          <w:lang w:val="it-CH" w:eastAsia="de-DE"/>
        </w:rPr>
        <w:id w:val="354775701"/>
        <w:placeholder>
          <w:docPart w:val="565E85DABB844A16B58DEA06D280A8F5"/>
        </w:placeholder>
        <w:text/>
      </w:sdtPr>
      <w:sdtEndPr/>
      <w:sdtContent>
        <w:p w14:paraId="11451A50" w14:textId="15DB2B4F" w:rsidR="00343481" w:rsidRDefault="00343481" w:rsidP="00343481">
          <w:pPr>
            <w:spacing w:after="120" w:line="260" w:lineRule="exact"/>
            <w:jc w:val="both"/>
            <w:rPr>
              <w:rFonts w:eastAsia="Gill Alt One MT Light" w:cs="Gill Alt One MT Light"/>
              <w:color w:val="auto"/>
              <w:sz w:val="22"/>
              <w:szCs w:val="22"/>
              <w:lang w:val="it-CH" w:eastAsia="de-DE"/>
            </w:rPr>
          </w:pPr>
          <w:r w:rsidRPr="001F6D0D">
            <w:rPr>
              <w:rFonts w:eastAsia="Gill Alt One MT Light" w:cs="Gill Alt One MT Light"/>
              <w:color w:val="auto"/>
              <w:sz w:val="22"/>
              <w:szCs w:val="22"/>
              <w:lang w:val="it-CH" w:eastAsia="de-DE"/>
            </w:rPr>
            <w:t>___________________________________________________________________________________________________</w:t>
          </w:r>
        </w:p>
      </w:sdtContent>
    </w:sdt>
    <w:p w14:paraId="4129131C" w14:textId="77777777" w:rsidR="00251874" w:rsidRPr="00343481" w:rsidRDefault="00251874" w:rsidP="00343481">
      <w:pPr>
        <w:spacing w:after="120" w:line="260" w:lineRule="exact"/>
        <w:jc w:val="both"/>
        <w:rPr>
          <w:rFonts w:eastAsia="Gill Alt One MT Light" w:cs="Gill Alt One MT Light"/>
          <w:color w:val="auto"/>
          <w:sz w:val="22"/>
          <w:szCs w:val="22"/>
          <w:lang w:val="it-CH" w:eastAsia="de-DE"/>
        </w:rPr>
      </w:pPr>
    </w:p>
    <w:tbl>
      <w:tblPr>
        <w:tblStyle w:val="Grigliatabella1"/>
        <w:tblW w:w="10065" w:type="dxa"/>
        <w:jc w:val="center"/>
        <w:tblLook w:val="04A0" w:firstRow="1" w:lastRow="0" w:firstColumn="1" w:lastColumn="0" w:noHBand="0" w:noVBand="1"/>
      </w:tblPr>
      <w:tblGrid>
        <w:gridCol w:w="5841"/>
        <w:gridCol w:w="1308"/>
        <w:gridCol w:w="1520"/>
        <w:gridCol w:w="1396"/>
      </w:tblGrid>
      <w:tr w:rsidR="00251874" w:rsidRPr="00343481" w14:paraId="76651C23" w14:textId="77777777" w:rsidTr="002A282E">
        <w:trPr>
          <w:jc w:val="center"/>
        </w:trPr>
        <w:tc>
          <w:tcPr>
            <w:tcW w:w="5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A05949" w14:textId="77777777" w:rsidR="00251874" w:rsidRPr="00343481" w:rsidRDefault="00251874" w:rsidP="002A282E">
            <w:pPr>
              <w:spacing w:line="260" w:lineRule="exact"/>
              <w:rPr>
                <w:b/>
                <w:color w:val="auto"/>
                <w:sz w:val="24"/>
                <w:szCs w:val="24"/>
                <w:lang w:val="it-CH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E3E4E" w14:textId="4455B0DB" w:rsidR="00251874" w:rsidRPr="00251874" w:rsidRDefault="00251874" w:rsidP="002A282E">
            <w:pPr>
              <w:spacing w:line="260" w:lineRule="exact"/>
              <w:jc w:val="center"/>
              <w:rPr>
                <w:color w:val="auto"/>
                <w:sz w:val="22"/>
                <w:szCs w:val="22"/>
                <w:lang w:val="it-CH"/>
              </w:rPr>
            </w:pPr>
            <w:r>
              <w:rPr>
                <w:color w:val="auto"/>
                <w:sz w:val="22"/>
                <w:szCs w:val="22"/>
                <w:lang w:val="it-CH"/>
              </w:rPr>
              <w:t>Superato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908AF" w14:textId="4B8A6DFA" w:rsidR="00251874" w:rsidRPr="00251874" w:rsidRDefault="00251874" w:rsidP="002A282E">
            <w:pPr>
              <w:spacing w:line="260" w:lineRule="exact"/>
              <w:jc w:val="center"/>
              <w:rPr>
                <w:color w:val="auto"/>
                <w:sz w:val="22"/>
                <w:szCs w:val="22"/>
                <w:lang w:val="it-CH"/>
              </w:rPr>
            </w:pPr>
            <w:r>
              <w:rPr>
                <w:color w:val="auto"/>
                <w:sz w:val="22"/>
                <w:szCs w:val="22"/>
                <w:lang w:val="it-CH"/>
              </w:rPr>
              <w:t>Superato con riserva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EECF4" w14:textId="7D46D890" w:rsidR="00251874" w:rsidRPr="00251874" w:rsidRDefault="00251874" w:rsidP="002A282E">
            <w:pPr>
              <w:spacing w:line="260" w:lineRule="exact"/>
              <w:jc w:val="center"/>
              <w:rPr>
                <w:color w:val="auto"/>
                <w:sz w:val="22"/>
                <w:szCs w:val="22"/>
                <w:lang w:val="it-CH"/>
              </w:rPr>
            </w:pPr>
            <w:r w:rsidRPr="00251874">
              <w:rPr>
                <w:color w:val="auto"/>
                <w:sz w:val="22"/>
                <w:szCs w:val="22"/>
                <w:lang w:val="it-CH"/>
              </w:rPr>
              <w:t xml:space="preserve">Non </w:t>
            </w:r>
            <w:r>
              <w:rPr>
                <w:color w:val="auto"/>
                <w:sz w:val="22"/>
                <w:szCs w:val="22"/>
                <w:lang w:val="it-CH"/>
              </w:rPr>
              <w:t>superato</w:t>
            </w:r>
          </w:p>
        </w:tc>
      </w:tr>
      <w:tr w:rsidR="00251874" w:rsidRPr="00343481" w14:paraId="1CBCD7CA" w14:textId="77777777" w:rsidTr="002A282E">
        <w:trPr>
          <w:trHeight w:val="851"/>
          <w:jc w:val="center"/>
        </w:trPr>
        <w:tc>
          <w:tcPr>
            <w:tcW w:w="5841" w:type="dxa"/>
          </w:tcPr>
          <w:p w14:paraId="1FF56034" w14:textId="7FC8C642" w:rsidR="00251874" w:rsidRPr="00343481" w:rsidRDefault="00251874" w:rsidP="002A282E">
            <w:pPr>
              <w:spacing w:line="260" w:lineRule="exact"/>
              <w:rPr>
                <w:color w:val="auto"/>
                <w:sz w:val="22"/>
                <w:szCs w:val="22"/>
                <w:lang w:val="it-CH"/>
              </w:rPr>
            </w:pPr>
            <w:r w:rsidRPr="00251874">
              <w:rPr>
                <w:color w:val="auto"/>
                <w:sz w:val="22"/>
                <w:szCs w:val="22"/>
                <w:lang w:val="it-CH"/>
              </w:rPr>
              <w:t>Sulla base delle informazioni raccolte il collaudo/controllo è:</w:t>
            </w:r>
          </w:p>
        </w:tc>
        <w:sdt>
          <w:sdtPr>
            <w:rPr>
              <w:color w:val="auto"/>
              <w:sz w:val="28"/>
              <w:szCs w:val="28"/>
              <w:lang w:val="it-CH"/>
            </w:rPr>
            <w:id w:val="26308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08" w:type="dxa"/>
                <w:vAlign w:val="center"/>
              </w:tcPr>
              <w:p w14:paraId="23787D8A" w14:textId="77777777" w:rsidR="00251874" w:rsidRPr="00343481" w:rsidRDefault="00251874" w:rsidP="002A282E">
                <w:pPr>
                  <w:spacing w:after="120" w:line="260" w:lineRule="exact"/>
                  <w:contextualSpacing/>
                  <w:jc w:val="center"/>
                  <w:rPr>
                    <w:color w:val="auto"/>
                    <w:sz w:val="28"/>
                    <w:szCs w:val="28"/>
                    <w:lang w:val="it-CH"/>
                  </w:rPr>
                </w:pPr>
                <w:r w:rsidRPr="00343481">
                  <w:rPr>
                    <w:rFonts w:ascii="MS Gothic" w:eastAsia="MS Gothic" w:hAnsi="MS Gothic" w:hint="eastAsia"/>
                    <w:color w:val="auto"/>
                    <w:sz w:val="28"/>
                    <w:szCs w:val="28"/>
                    <w:lang w:val="it-CH"/>
                  </w:rPr>
                  <w:t>☐</w:t>
                </w:r>
              </w:p>
            </w:tc>
          </w:sdtContent>
        </w:sdt>
        <w:sdt>
          <w:sdtPr>
            <w:rPr>
              <w:color w:val="auto"/>
              <w:sz w:val="28"/>
              <w:szCs w:val="28"/>
              <w:lang w:val="it-CH"/>
            </w:rPr>
            <w:id w:val="8001138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20" w:type="dxa"/>
                <w:vAlign w:val="center"/>
              </w:tcPr>
              <w:p w14:paraId="6074D805" w14:textId="77777777" w:rsidR="00251874" w:rsidRPr="00343481" w:rsidRDefault="00251874" w:rsidP="002A282E">
                <w:pPr>
                  <w:spacing w:after="120" w:line="260" w:lineRule="exact"/>
                  <w:contextualSpacing/>
                  <w:jc w:val="center"/>
                  <w:rPr>
                    <w:color w:val="auto"/>
                    <w:sz w:val="28"/>
                    <w:szCs w:val="28"/>
                    <w:lang w:val="it-CH"/>
                  </w:rPr>
                </w:pPr>
                <w:r w:rsidRPr="00343481">
                  <w:rPr>
                    <w:rFonts w:ascii="MS Gothic" w:eastAsia="MS Gothic" w:hAnsi="MS Gothic" w:hint="eastAsia"/>
                    <w:color w:val="auto"/>
                    <w:sz w:val="28"/>
                    <w:szCs w:val="28"/>
                    <w:lang w:val="it-CH"/>
                  </w:rPr>
                  <w:t>☐</w:t>
                </w:r>
              </w:p>
            </w:tc>
          </w:sdtContent>
        </w:sdt>
        <w:sdt>
          <w:sdtPr>
            <w:rPr>
              <w:color w:val="auto"/>
              <w:sz w:val="28"/>
              <w:szCs w:val="28"/>
              <w:lang w:val="it-CH"/>
            </w:rPr>
            <w:id w:val="3125288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96" w:type="dxa"/>
                <w:vAlign w:val="center"/>
              </w:tcPr>
              <w:p w14:paraId="7D901D31" w14:textId="77777777" w:rsidR="00251874" w:rsidRPr="00343481" w:rsidRDefault="00251874" w:rsidP="002A282E">
                <w:pPr>
                  <w:spacing w:after="120" w:line="260" w:lineRule="exact"/>
                  <w:contextualSpacing/>
                  <w:jc w:val="center"/>
                  <w:rPr>
                    <w:color w:val="auto"/>
                    <w:sz w:val="28"/>
                    <w:szCs w:val="28"/>
                    <w:lang w:val="it-CH"/>
                  </w:rPr>
                </w:pPr>
                <w:r>
                  <w:rPr>
                    <w:rFonts w:ascii="MS Gothic" w:eastAsia="MS Gothic" w:hAnsi="MS Gothic" w:hint="eastAsia"/>
                    <w:color w:val="auto"/>
                    <w:sz w:val="28"/>
                    <w:szCs w:val="28"/>
                    <w:lang w:val="it-CH"/>
                  </w:rPr>
                  <w:t>☐</w:t>
                </w:r>
              </w:p>
            </w:tc>
          </w:sdtContent>
        </w:sdt>
      </w:tr>
    </w:tbl>
    <w:p w14:paraId="2FF30A50" w14:textId="77777777" w:rsidR="00530293" w:rsidRPr="00343481" w:rsidRDefault="00530293" w:rsidP="004B7D7F">
      <w:pPr>
        <w:spacing w:after="120" w:line="260" w:lineRule="exact"/>
        <w:jc w:val="both"/>
        <w:rPr>
          <w:rFonts w:eastAsia="Gill Alt One MT Light" w:cs="Times New Roman"/>
          <w:noProof/>
          <w:color w:val="auto"/>
          <w:sz w:val="24"/>
          <w:szCs w:val="24"/>
          <w:lang w:val="it-CH" w:eastAsia="it-CH"/>
        </w:rPr>
      </w:pPr>
    </w:p>
    <w:p w14:paraId="065C7B9A" w14:textId="650BDA13" w:rsidR="004B7D7F" w:rsidRPr="00343481" w:rsidRDefault="004B7D7F" w:rsidP="004B7D7F">
      <w:pPr>
        <w:spacing w:line="240" w:lineRule="auto"/>
        <w:rPr>
          <w:rFonts w:eastAsia="Gill Alt One MT Light" w:cs="Gill Alt One MT Light"/>
          <w:color w:val="auto"/>
          <w:sz w:val="24"/>
          <w:szCs w:val="24"/>
          <w:lang w:val="it-CH" w:eastAsia="de-DE"/>
        </w:rPr>
      </w:pPr>
    </w:p>
    <w:p w14:paraId="0881E668" w14:textId="77777777" w:rsidR="001A3B53" w:rsidRPr="00343481" w:rsidRDefault="00530293" w:rsidP="001A3B53">
      <w:pPr>
        <w:spacing w:after="120" w:line="260" w:lineRule="exact"/>
        <w:rPr>
          <w:rFonts w:eastAsia="Gill Alt One MT Light" w:cs="Gill Alt One MT Light"/>
          <w:color w:val="auto"/>
          <w:sz w:val="22"/>
          <w:szCs w:val="22"/>
          <w:lang w:val="it-CH" w:eastAsia="de-DE"/>
        </w:rPr>
      </w:pPr>
      <w:r w:rsidRPr="00343481">
        <w:rPr>
          <w:rFonts w:eastAsia="Gill Alt One MT Light" w:cs="Gill Alt One MT Light"/>
          <w:color w:val="auto"/>
          <w:sz w:val="24"/>
          <w:szCs w:val="24"/>
          <w:lang w:val="it-CH" w:eastAsia="de-DE"/>
        </w:rPr>
        <w:t xml:space="preserve">Descrivere eventuali osservazioni: </w:t>
      </w:r>
      <w:sdt>
        <w:sdtPr>
          <w:rPr>
            <w:rFonts w:eastAsia="Gill Alt One MT Light" w:cs="Gill Alt One MT Light"/>
            <w:color w:val="auto"/>
            <w:sz w:val="22"/>
            <w:szCs w:val="22"/>
            <w:lang w:val="it-CH" w:eastAsia="de-DE"/>
          </w:rPr>
          <w:id w:val="891462657"/>
          <w:placeholder>
            <w:docPart w:val="1324E02D444A48FEB6ACB15F160C99F6"/>
          </w:placeholder>
          <w:text/>
        </w:sdtPr>
        <w:sdtEndPr/>
        <w:sdtContent>
          <w:r w:rsidR="001A3B53" w:rsidRPr="00343481">
            <w:rPr>
              <w:rFonts w:eastAsia="Gill Alt One MT Light" w:cs="Gill Alt One MT Light"/>
              <w:color w:val="auto"/>
              <w:sz w:val="22"/>
              <w:szCs w:val="22"/>
              <w:lang w:val="it-CH" w:eastAsia="de-DE"/>
            </w:rPr>
            <w:t>___________________________________________________________________</w:t>
          </w:r>
          <w:r w:rsidR="001A3B53">
            <w:rPr>
              <w:rFonts w:eastAsia="Gill Alt One MT Light" w:cs="Gill Alt One MT Light"/>
              <w:color w:val="auto"/>
              <w:sz w:val="22"/>
              <w:szCs w:val="22"/>
              <w:lang w:val="it-CH" w:eastAsia="de-DE"/>
            </w:rPr>
            <w:t>________</w:t>
          </w:r>
          <w:r w:rsidR="001A3B53" w:rsidRPr="00343481">
            <w:rPr>
              <w:rFonts w:eastAsia="Gill Alt One MT Light" w:cs="Gill Alt One MT Light"/>
              <w:color w:val="auto"/>
              <w:sz w:val="22"/>
              <w:szCs w:val="22"/>
              <w:lang w:val="it-CH" w:eastAsia="de-DE"/>
            </w:rPr>
            <w:t>________________________</w:t>
          </w:r>
        </w:sdtContent>
      </w:sdt>
    </w:p>
    <w:sdt>
      <w:sdtPr>
        <w:rPr>
          <w:rFonts w:eastAsia="Gill Alt One MT Light" w:cs="Gill Alt One MT Light"/>
          <w:color w:val="auto"/>
          <w:sz w:val="22"/>
          <w:szCs w:val="22"/>
          <w:lang w:val="it-CH" w:eastAsia="de-DE"/>
        </w:rPr>
        <w:id w:val="909114053"/>
        <w:placeholder>
          <w:docPart w:val="575D128AEE0A4FEA9E8AD2A6004C205B"/>
        </w:placeholder>
        <w:text/>
      </w:sdtPr>
      <w:sdtEndPr/>
      <w:sdtContent>
        <w:p w14:paraId="63B75917" w14:textId="77777777" w:rsidR="001A3B53" w:rsidRPr="00343481" w:rsidRDefault="001A3B53" w:rsidP="001A3B53">
          <w:pPr>
            <w:spacing w:after="120" w:line="260" w:lineRule="exact"/>
            <w:jc w:val="both"/>
            <w:rPr>
              <w:rFonts w:eastAsia="Gill Alt One MT Light" w:cs="Gill Alt One MT Light"/>
              <w:color w:val="auto"/>
              <w:sz w:val="22"/>
              <w:szCs w:val="22"/>
              <w:lang w:val="it-CH" w:eastAsia="de-DE"/>
            </w:rPr>
          </w:pPr>
          <w:r w:rsidRPr="00343481">
            <w:rPr>
              <w:rFonts w:eastAsia="Gill Alt One MT Light" w:cs="Gill Alt One MT Light"/>
              <w:color w:val="auto"/>
              <w:sz w:val="22"/>
              <w:szCs w:val="22"/>
              <w:lang w:val="it-CH" w:eastAsia="de-DE"/>
            </w:rPr>
            <w:t>___________________________________________________________________</w:t>
          </w:r>
          <w:r>
            <w:rPr>
              <w:rFonts w:eastAsia="Gill Alt One MT Light" w:cs="Gill Alt One MT Light"/>
              <w:color w:val="auto"/>
              <w:sz w:val="22"/>
              <w:szCs w:val="22"/>
              <w:lang w:val="it-CH" w:eastAsia="de-DE"/>
            </w:rPr>
            <w:t>________</w:t>
          </w:r>
          <w:r w:rsidRPr="00343481">
            <w:rPr>
              <w:rFonts w:eastAsia="Gill Alt One MT Light" w:cs="Gill Alt One MT Light"/>
              <w:color w:val="auto"/>
              <w:sz w:val="22"/>
              <w:szCs w:val="22"/>
              <w:lang w:val="it-CH" w:eastAsia="de-DE"/>
            </w:rPr>
            <w:t>________________________</w:t>
          </w:r>
        </w:p>
      </w:sdtContent>
    </w:sdt>
    <w:sdt>
      <w:sdtPr>
        <w:rPr>
          <w:rFonts w:eastAsia="Gill Alt One MT Light" w:cs="Gill Alt One MT Light"/>
          <w:color w:val="auto"/>
          <w:sz w:val="22"/>
          <w:szCs w:val="22"/>
          <w:lang w:val="it-CH" w:eastAsia="de-DE"/>
        </w:rPr>
        <w:id w:val="-372374996"/>
        <w:placeholder>
          <w:docPart w:val="7F0DEFCA4E464D47AB21AB8A7F59FC3C"/>
        </w:placeholder>
        <w:text/>
      </w:sdtPr>
      <w:sdtEndPr/>
      <w:sdtContent>
        <w:p w14:paraId="51A0B306" w14:textId="77777777" w:rsidR="001A3B53" w:rsidRPr="00343481" w:rsidRDefault="001A3B53" w:rsidP="001A3B53">
          <w:pPr>
            <w:spacing w:after="120" w:line="260" w:lineRule="exact"/>
            <w:jc w:val="both"/>
            <w:rPr>
              <w:rFonts w:eastAsia="Gill Alt One MT Light" w:cs="Gill Alt One MT Light"/>
              <w:color w:val="auto"/>
              <w:sz w:val="22"/>
              <w:szCs w:val="22"/>
              <w:lang w:val="it-CH" w:eastAsia="de-DE"/>
            </w:rPr>
          </w:pPr>
          <w:r w:rsidRPr="00343481">
            <w:rPr>
              <w:rFonts w:eastAsia="Gill Alt One MT Light" w:cs="Gill Alt One MT Light"/>
              <w:color w:val="auto"/>
              <w:sz w:val="22"/>
              <w:szCs w:val="22"/>
              <w:lang w:val="it-CH" w:eastAsia="de-DE"/>
            </w:rPr>
            <w:t>___________________________________________________________________</w:t>
          </w:r>
          <w:r>
            <w:rPr>
              <w:rFonts w:eastAsia="Gill Alt One MT Light" w:cs="Gill Alt One MT Light"/>
              <w:color w:val="auto"/>
              <w:sz w:val="22"/>
              <w:szCs w:val="22"/>
              <w:lang w:val="it-CH" w:eastAsia="de-DE"/>
            </w:rPr>
            <w:t>________</w:t>
          </w:r>
          <w:r w:rsidRPr="00343481">
            <w:rPr>
              <w:rFonts w:eastAsia="Gill Alt One MT Light" w:cs="Gill Alt One MT Light"/>
              <w:color w:val="auto"/>
              <w:sz w:val="22"/>
              <w:szCs w:val="22"/>
              <w:lang w:val="it-CH" w:eastAsia="de-DE"/>
            </w:rPr>
            <w:t>________________________</w:t>
          </w:r>
        </w:p>
      </w:sdtContent>
    </w:sdt>
    <w:p w14:paraId="6D8B6BCB" w14:textId="7A70CD10" w:rsidR="00530293" w:rsidRPr="00343481" w:rsidRDefault="00530293" w:rsidP="00530293">
      <w:pPr>
        <w:spacing w:line="240" w:lineRule="auto"/>
        <w:rPr>
          <w:rFonts w:eastAsia="Gill Alt One MT Light" w:cs="Gill Alt One MT Light"/>
          <w:color w:val="auto"/>
          <w:sz w:val="24"/>
          <w:szCs w:val="24"/>
          <w:lang w:val="it-CH" w:eastAsia="de-DE"/>
        </w:rPr>
      </w:pPr>
    </w:p>
    <w:p w14:paraId="01ED8EAA" w14:textId="77777777" w:rsidR="00142A62" w:rsidRPr="00343481" w:rsidRDefault="00142A62" w:rsidP="004B7D7F">
      <w:pPr>
        <w:spacing w:line="240" w:lineRule="auto"/>
        <w:rPr>
          <w:rFonts w:eastAsia="Gill Alt One MT Light" w:cs="Gill Alt One MT Light"/>
          <w:color w:val="auto"/>
          <w:sz w:val="24"/>
          <w:szCs w:val="24"/>
          <w:lang w:val="it-CH" w:eastAsia="de-DE"/>
        </w:rPr>
      </w:pPr>
    </w:p>
    <w:p w14:paraId="616AD710" w14:textId="77777777" w:rsidR="00204282" w:rsidRDefault="00204282" w:rsidP="00204282">
      <w:pPr>
        <w:spacing w:after="120" w:line="240" w:lineRule="auto"/>
        <w:ind w:left="567" w:hanging="567"/>
        <w:jc w:val="both"/>
        <w:rPr>
          <w:rFonts w:eastAsia="MS Mincho"/>
          <w:color w:val="auto"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3183"/>
        <w:gridCol w:w="1920"/>
        <w:gridCol w:w="3107"/>
      </w:tblGrid>
      <w:tr w:rsidR="00204282" w14:paraId="2045DC0D" w14:textId="77777777" w:rsidTr="001B2D8C">
        <w:tc>
          <w:tcPr>
            <w:tcW w:w="1843" w:type="dxa"/>
            <w:shd w:val="clear" w:color="auto" w:fill="F2F2F2" w:themeFill="background1" w:themeFillShade="F2"/>
          </w:tcPr>
          <w:p w14:paraId="5AC95F25" w14:textId="77777777" w:rsidR="00204282" w:rsidRDefault="00204282" w:rsidP="001B2D8C">
            <w:pPr>
              <w:spacing w:after="120" w:line="240" w:lineRule="auto"/>
              <w:jc w:val="both"/>
              <w:rPr>
                <w:rFonts w:eastAsia="MS Mincho"/>
                <w:color w:val="auto"/>
                <w:sz w:val="22"/>
                <w:szCs w:val="22"/>
              </w:rPr>
            </w:pPr>
            <w:r>
              <w:rPr>
                <w:rFonts w:eastAsia="MS Mincho"/>
                <w:color w:val="auto"/>
                <w:sz w:val="22"/>
                <w:szCs w:val="22"/>
              </w:rPr>
              <w:t>Luogo e data</w:t>
            </w:r>
          </w:p>
        </w:tc>
        <w:sdt>
          <w:sdtPr>
            <w:rPr>
              <w:rFonts w:eastAsia="MS Mincho"/>
              <w:color w:val="auto"/>
              <w:sz w:val="22"/>
              <w:szCs w:val="22"/>
            </w:rPr>
            <w:id w:val="466472476"/>
            <w:placeholder>
              <w:docPart w:val="881F05C269E24CEFB92CBE4C51739DBE"/>
            </w:placeholder>
          </w:sdtPr>
          <w:sdtEndPr/>
          <w:sdtContent>
            <w:sdt>
              <w:sdtPr>
                <w:rPr>
                  <w:rFonts w:eastAsia="MS Mincho"/>
                  <w:color w:val="auto"/>
                  <w:sz w:val="22"/>
                  <w:szCs w:val="22"/>
                </w:rPr>
                <w:id w:val="172383076"/>
                <w:placeholder>
                  <w:docPart w:val="89C7F40D991B4BA6BE740879FAED2434"/>
                </w:placeholder>
              </w:sdtPr>
              <w:sdtEndPr/>
              <w:sdtContent>
                <w:tc>
                  <w:tcPr>
                    <w:tcW w:w="3183" w:type="dxa"/>
                  </w:tcPr>
                  <w:p w14:paraId="7A540294" w14:textId="2C00FBC8" w:rsidR="00204282" w:rsidRDefault="00B272AC" w:rsidP="001B2D8C">
                    <w:pPr>
                      <w:spacing w:after="120" w:line="240" w:lineRule="auto"/>
                      <w:jc w:val="both"/>
                      <w:rPr>
                        <w:rFonts w:eastAsia="MS Mincho"/>
                        <w:color w:val="auto"/>
                        <w:sz w:val="22"/>
                        <w:szCs w:val="22"/>
                      </w:rPr>
                    </w:pPr>
                    <w:r>
                      <w:rPr>
                        <w:rFonts w:eastAsia="MS Mincho"/>
                        <w:color w:val="auto"/>
                        <w:sz w:val="22"/>
                        <w:szCs w:val="22"/>
                      </w:rPr>
                      <w:t>____________________________</w:t>
                    </w:r>
                  </w:p>
                </w:tc>
              </w:sdtContent>
            </w:sdt>
          </w:sdtContent>
        </w:sdt>
        <w:tc>
          <w:tcPr>
            <w:tcW w:w="1920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03F3D670" w14:textId="5CBF12CF" w:rsidR="00204282" w:rsidRDefault="00204282" w:rsidP="00204282">
            <w:pPr>
              <w:spacing w:after="120" w:line="240" w:lineRule="auto"/>
              <w:rPr>
                <w:rFonts w:eastAsia="MS Mincho"/>
                <w:color w:val="auto"/>
                <w:sz w:val="22"/>
                <w:szCs w:val="22"/>
              </w:rPr>
            </w:pPr>
            <w:r>
              <w:rPr>
                <w:rFonts w:eastAsia="MS Mincho"/>
                <w:color w:val="auto"/>
                <w:sz w:val="22"/>
                <w:szCs w:val="22"/>
              </w:rPr>
              <w:t>Firma del proprietario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6451A" w14:textId="77777777" w:rsidR="00204282" w:rsidRDefault="00204282" w:rsidP="001B2D8C">
            <w:pPr>
              <w:spacing w:after="120" w:line="240" w:lineRule="auto"/>
              <w:jc w:val="both"/>
              <w:rPr>
                <w:rFonts w:eastAsia="MS Mincho"/>
                <w:color w:val="auto"/>
                <w:sz w:val="22"/>
                <w:szCs w:val="22"/>
              </w:rPr>
            </w:pPr>
          </w:p>
        </w:tc>
      </w:tr>
    </w:tbl>
    <w:p w14:paraId="33179DE3" w14:textId="77777777" w:rsidR="00204282" w:rsidRPr="00A54D5B" w:rsidRDefault="00204282" w:rsidP="00204282">
      <w:pPr>
        <w:spacing w:line="240" w:lineRule="auto"/>
        <w:ind w:left="567" w:hanging="567"/>
        <w:jc w:val="both"/>
        <w:rPr>
          <w:rFonts w:eastAsia="MS Mincho"/>
          <w:color w:val="auto"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3183"/>
        <w:gridCol w:w="1920"/>
        <w:gridCol w:w="3107"/>
      </w:tblGrid>
      <w:tr w:rsidR="00204282" w14:paraId="3409D169" w14:textId="77777777" w:rsidTr="001B2D8C">
        <w:tc>
          <w:tcPr>
            <w:tcW w:w="1843" w:type="dxa"/>
            <w:shd w:val="clear" w:color="auto" w:fill="F2F2F2" w:themeFill="background1" w:themeFillShade="F2"/>
          </w:tcPr>
          <w:p w14:paraId="7A0227E3" w14:textId="77777777" w:rsidR="00204282" w:rsidRDefault="00204282" w:rsidP="001B2D8C">
            <w:pPr>
              <w:spacing w:after="120" w:line="240" w:lineRule="auto"/>
              <w:jc w:val="both"/>
              <w:rPr>
                <w:rFonts w:eastAsia="MS Mincho"/>
                <w:color w:val="auto"/>
                <w:sz w:val="22"/>
                <w:szCs w:val="22"/>
              </w:rPr>
            </w:pPr>
            <w:r>
              <w:rPr>
                <w:rFonts w:eastAsia="MS Mincho"/>
                <w:color w:val="auto"/>
                <w:sz w:val="22"/>
                <w:szCs w:val="22"/>
              </w:rPr>
              <w:t>Luogo e data</w:t>
            </w:r>
          </w:p>
        </w:tc>
        <w:sdt>
          <w:sdtPr>
            <w:rPr>
              <w:rFonts w:eastAsia="MS Mincho"/>
              <w:color w:val="auto"/>
              <w:sz w:val="22"/>
              <w:szCs w:val="22"/>
            </w:rPr>
            <w:id w:val="-570117342"/>
            <w:placeholder>
              <w:docPart w:val="A877AEAAFB3647ECA673B93CFCA3AC8B"/>
            </w:placeholder>
          </w:sdtPr>
          <w:sdtEndPr/>
          <w:sdtContent>
            <w:tc>
              <w:tcPr>
                <w:tcW w:w="3183" w:type="dxa"/>
              </w:tcPr>
              <w:p w14:paraId="3FC117C4" w14:textId="0651BA73" w:rsidR="00204282" w:rsidRDefault="00B272AC" w:rsidP="001B2D8C">
                <w:pPr>
                  <w:spacing w:after="120" w:line="240" w:lineRule="auto"/>
                  <w:jc w:val="both"/>
                  <w:rPr>
                    <w:rFonts w:eastAsia="MS Mincho"/>
                    <w:color w:val="auto"/>
                    <w:sz w:val="22"/>
                    <w:szCs w:val="22"/>
                  </w:rPr>
                </w:pPr>
                <w:r>
                  <w:rPr>
                    <w:rFonts w:eastAsia="MS Mincho"/>
                    <w:color w:val="auto"/>
                    <w:sz w:val="22"/>
                    <w:szCs w:val="22"/>
                  </w:rPr>
                  <w:t>____________________________</w:t>
                </w:r>
              </w:p>
            </w:tc>
          </w:sdtContent>
        </w:sdt>
        <w:tc>
          <w:tcPr>
            <w:tcW w:w="1920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6DB98E0C" w14:textId="77777777" w:rsidR="00204282" w:rsidRDefault="00204282" w:rsidP="001B2D8C">
            <w:pPr>
              <w:spacing w:after="120" w:line="240" w:lineRule="auto"/>
              <w:rPr>
                <w:rFonts w:eastAsia="MS Mincho"/>
                <w:color w:val="auto"/>
                <w:sz w:val="22"/>
                <w:szCs w:val="22"/>
              </w:rPr>
            </w:pPr>
            <w:r>
              <w:rPr>
                <w:rFonts w:eastAsia="MS Mincho"/>
                <w:color w:val="auto"/>
                <w:sz w:val="22"/>
                <w:szCs w:val="22"/>
              </w:rPr>
              <w:t>Firma Servizio Approvv. Idrico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B4605" w14:textId="77777777" w:rsidR="00204282" w:rsidRDefault="00204282" w:rsidP="001B2D8C">
            <w:pPr>
              <w:spacing w:after="120" w:line="240" w:lineRule="auto"/>
              <w:jc w:val="both"/>
              <w:rPr>
                <w:rFonts w:eastAsia="MS Mincho"/>
                <w:color w:val="auto"/>
                <w:sz w:val="22"/>
                <w:szCs w:val="22"/>
              </w:rPr>
            </w:pPr>
          </w:p>
        </w:tc>
      </w:tr>
    </w:tbl>
    <w:p w14:paraId="2ADF1DEC" w14:textId="479227AA" w:rsidR="00811409" w:rsidRPr="00142A62" w:rsidRDefault="00811409" w:rsidP="00204282">
      <w:pPr>
        <w:tabs>
          <w:tab w:val="left" w:pos="5272"/>
        </w:tabs>
        <w:spacing w:line="240" w:lineRule="auto"/>
        <w:jc w:val="both"/>
        <w:rPr>
          <w:rFonts w:eastAsia="MS Mincho" w:cs="Arial"/>
          <w:sz w:val="24"/>
          <w:szCs w:val="24"/>
        </w:rPr>
      </w:pPr>
    </w:p>
    <w:sectPr w:rsidR="00811409" w:rsidRPr="00142A62" w:rsidSect="001122A1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2268" w:right="703" w:bottom="1134" w:left="1134" w:header="567" w:footer="57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9DACB2" w14:textId="77777777" w:rsidR="00F10524" w:rsidRDefault="00F10524" w:rsidP="008E779B">
      <w:pPr>
        <w:spacing w:line="240" w:lineRule="auto"/>
      </w:pPr>
      <w:r>
        <w:separator/>
      </w:r>
    </w:p>
  </w:endnote>
  <w:endnote w:type="continuationSeparator" w:id="0">
    <w:p w14:paraId="5CBD2E4C" w14:textId="77777777" w:rsidR="00F10524" w:rsidRDefault="00F10524" w:rsidP="008E779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">
    <w:panose1 w:val="02000000000000000000"/>
    <w:charset w:val="00"/>
    <w:family w:val="auto"/>
    <w:pitch w:val="variable"/>
    <w:sig w:usb0="E00002EF" w:usb1="5000205B" w:usb2="0000002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legoo">
    <w:panose1 w:val="00000000000000000000"/>
    <w:charset w:val="00"/>
    <w:family w:val="auto"/>
    <w:pitch w:val="variable"/>
    <w:sig w:usb0="A00080AF" w:usb1="5000204B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ill Alt One MT">
    <w:altName w:val="Calibri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ill Alt One MT Light">
    <w:altName w:val="Calibri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71D6EE" w14:textId="348E983B" w:rsidR="00BD761A" w:rsidRPr="00017723" w:rsidRDefault="00343481" w:rsidP="00811409">
    <w:pPr>
      <w:pStyle w:val="Personadicontatto"/>
      <w:pBdr>
        <w:top w:val="single" w:sz="4" w:space="1" w:color="auto"/>
      </w:pBdr>
      <w:tabs>
        <w:tab w:val="left" w:pos="6237"/>
        <w:tab w:val="right" w:pos="10063"/>
      </w:tabs>
      <w:spacing w:after="0" w:line="240" w:lineRule="auto"/>
      <w:rPr>
        <w:b/>
        <w:szCs w:val="14"/>
      </w:rPr>
    </w:pPr>
    <w:r>
      <w:rPr>
        <w:color w:val="auto"/>
        <w:sz w:val="18"/>
        <w:lang w:val="it-CH"/>
      </w:rPr>
      <w:t>ALL_MOD_CollaudoImpiantoAcqua_</w:t>
    </w:r>
    <w:r w:rsidRPr="00343481">
      <w:rPr>
        <w:color w:val="auto"/>
        <w:sz w:val="18"/>
        <w:lang w:val="it-CH"/>
      </w:rPr>
      <w:t>V202505</w:t>
    </w:r>
    <w:r w:rsidR="00251874">
      <w:rPr>
        <w:color w:val="auto"/>
        <w:sz w:val="18"/>
        <w:lang w:val="it-CH"/>
      </w:rPr>
      <w:t>15</w:t>
    </w:r>
    <w:r w:rsidR="00811409" w:rsidRPr="00343481">
      <w:rPr>
        <w:color w:val="auto"/>
        <w:sz w:val="18"/>
        <w:lang w:val="it-CH"/>
      </w:rPr>
      <w:tab/>
    </w:r>
    <w:r w:rsidR="00811409" w:rsidRPr="00343481">
      <w:rPr>
        <w:color w:val="auto"/>
        <w:sz w:val="18"/>
        <w:lang w:val="it-CH"/>
      </w:rPr>
      <w:tab/>
      <w:t xml:space="preserve">pag. </w:t>
    </w:r>
    <w:r w:rsidR="00811409" w:rsidRPr="00343481">
      <w:rPr>
        <w:color w:val="auto"/>
        <w:sz w:val="18"/>
        <w:lang w:val="it-CH"/>
      </w:rPr>
      <w:fldChar w:fldCharType="begin"/>
    </w:r>
    <w:r w:rsidR="00811409" w:rsidRPr="00343481">
      <w:rPr>
        <w:color w:val="auto"/>
        <w:sz w:val="18"/>
        <w:lang w:val="it-CH"/>
      </w:rPr>
      <w:instrText>PAGE   \* MERGEFORMAT</w:instrText>
    </w:r>
    <w:r w:rsidR="00811409" w:rsidRPr="00343481">
      <w:rPr>
        <w:color w:val="auto"/>
        <w:sz w:val="18"/>
        <w:lang w:val="it-CH"/>
      </w:rPr>
      <w:fldChar w:fldCharType="separate"/>
    </w:r>
    <w:r w:rsidR="00811409" w:rsidRPr="00343481">
      <w:rPr>
        <w:color w:val="auto"/>
        <w:sz w:val="18"/>
        <w:lang w:val="it-CH"/>
      </w:rPr>
      <w:t>1</w:t>
    </w:r>
    <w:r w:rsidR="00811409" w:rsidRPr="00343481">
      <w:rPr>
        <w:color w:val="auto"/>
        <w:sz w:val="18"/>
        <w:lang w:val="it-CH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1E31D2" w14:textId="71A6AD9C" w:rsidR="00E61275" w:rsidRPr="001122A1" w:rsidRDefault="00343481" w:rsidP="001122A1">
    <w:pPr>
      <w:pStyle w:val="Personadicontatto"/>
      <w:pBdr>
        <w:top w:val="single" w:sz="4" w:space="1" w:color="auto"/>
      </w:pBdr>
      <w:tabs>
        <w:tab w:val="left" w:pos="6237"/>
        <w:tab w:val="right" w:pos="10063"/>
      </w:tabs>
      <w:spacing w:after="0" w:line="240" w:lineRule="auto"/>
      <w:rPr>
        <w:b/>
        <w:color w:val="000000" w:themeColor="text1"/>
        <w:szCs w:val="14"/>
      </w:rPr>
    </w:pPr>
    <w:r>
      <w:rPr>
        <w:color w:val="auto"/>
        <w:sz w:val="18"/>
        <w:lang w:val="it-CH"/>
      </w:rPr>
      <w:t>ALL_MOD_CollaudoImpiantoAcqua</w:t>
    </w:r>
    <w:r w:rsidR="00C36306">
      <w:rPr>
        <w:color w:val="auto"/>
        <w:sz w:val="18"/>
        <w:lang w:val="it-CH"/>
      </w:rPr>
      <w:t>_V2025</w:t>
    </w:r>
    <w:r>
      <w:rPr>
        <w:color w:val="auto"/>
        <w:sz w:val="18"/>
        <w:lang w:val="it-CH"/>
      </w:rPr>
      <w:t>05</w:t>
    </w:r>
    <w:r w:rsidR="00251874">
      <w:rPr>
        <w:color w:val="auto"/>
        <w:sz w:val="18"/>
        <w:lang w:val="it-CH"/>
      </w:rPr>
      <w:t>15</w:t>
    </w:r>
    <w:r w:rsidR="001122A1" w:rsidRPr="001122A1">
      <w:rPr>
        <w:color w:val="auto"/>
        <w:sz w:val="18"/>
        <w:lang w:val="it-CH"/>
      </w:rPr>
      <w:tab/>
    </w:r>
    <w:r w:rsidR="001122A1" w:rsidRPr="001122A1">
      <w:rPr>
        <w:color w:val="auto"/>
        <w:sz w:val="18"/>
        <w:lang w:val="it-CH"/>
      </w:rPr>
      <w:tab/>
    </w:r>
    <w:r w:rsidR="001122A1" w:rsidRPr="001122A1">
      <w:rPr>
        <w:color w:val="000000" w:themeColor="text1"/>
        <w:sz w:val="18"/>
        <w:lang w:val="it-CH"/>
      </w:rPr>
      <w:t xml:space="preserve">pag. </w:t>
    </w:r>
    <w:r w:rsidR="001122A1" w:rsidRPr="001122A1">
      <w:rPr>
        <w:color w:val="000000" w:themeColor="text1"/>
        <w:sz w:val="18"/>
        <w:lang w:val="it-CH"/>
      </w:rPr>
      <w:fldChar w:fldCharType="begin"/>
    </w:r>
    <w:r w:rsidR="001122A1" w:rsidRPr="001122A1">
      <w:rPr>
        <w:color w:val="000000" w:themeColor="text1"/>
        <w:sz w:val="18"/>
        <w:lang w:val="it-CH"/>
      </w:rPr>
      <w:instrText>PAGE   \* MERGEFORMAT</w:instrText>
    </w:r>
    <w:r w:rsidR="001122A1" w:rsidRPr="001122A1">
      <w:rPr>
        <w:color w:val="000000" w:themeColor="text1"/>
        <w:sz w:val="18"/>
        <w:lang w:val="it-CH"/>
      </w:rPr>
      <w:fldChar w:fldCharType="separate"/>
    </w:r>
    <w:r w:rsidR="001122A1" w:rsidRPr="001122A1">
      <w:rPr>
        <w:color w:val="000000" w:themeColor="text1"/>
        <w:sz w:val="18"/>
      </w:rPr>
      <w:t>2</w:t>
    </w:r>
    <w:r w:rsidR="001122A1" w:rsidRPr="001122A1">
      <w:rPr>
        <w:color w:val="000000" w:themeColor="text1"/>
        <w:sz w:val="18"/>
        <w:lang w:val="it-CH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16E7A2" w14:textId="77777777" w:rsidR="00F10524" w:rsidRDefault="00F10524" w:rsidP="008E779B">
      <w:pPr>
        <w:spacing w:line="240" w:lineRule="auto"/>
      </w:pPr>
      <w:r>
        <w:separator/>
      </w:r>
    </w:p>
  </w:footnote>
  <w:footnote w:type="continuationSeparator" w:id="0">
    <w:p w14:paraId="0BD532F9" w14:textId="77777777" w:rsidR="00F10524" w:rsidRDefault="00F10524" w:rsidP="008E779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0D78AA" w14:textId="77777777" w:rsidR="00002444" w:rsidRPr="0005184B" w:rsidRDefault="00002444" w:rsidP="00002444">
    <w:pPr>
      <w:pStyle w:val="Personadicontatto"/>
      <w:tabs>
        <w:tab w:val="left" w:pos="6237"/>
      </w:tabs>
      <w:spacing w:after="0" w:line="240" w:lineRule="auto"/>
      <w:rPr>
        <w:color w:val="auto"/>
        <w:sz w:val="24"/>
        <w:szCs w:val="24"/>
        <w:lang w:val="it-CH"/>
      </w:rPr>
    </w:pPr>
    <w:r w:rsidRPr="0005184B">
      <w:rPr>
        <w:noProof/>
        <w:color w:val="auto"/>
        <w:sz w:val="20"/>
        <w:szCs w:val="20"/>
        <w:lang w:val="it-CH" w:eastAsia="it-CH"/>
      </w:rPr>
      <w:drawing>
        <wp:anchor distT="0" distB="0" distL="114300" distR="114300" simplePos="0" relativeHeight="251656191" behindDoc="1" locked="0" layoutInCell="1" allowOverlap="1" wp14:anchorId="6223A4A5" wp14:editId="67E9AFF4">
          <wp:simplePos x="0" y="0"/>
          <wp:positionH relativeFrom="column">
            <wp:posOffset>4696672</wp:posOffset>
          </wp:positionH>
          <wp:positionV relativeFrom="paragraph">
            <wp:posOffset>24130</wp:posOffset>
          </wp:positionV>
          <wp:extent cx="1732915" cy="539750"/>
          <wp:effectExtent l="0" t="0" r="635" b="0"/>
          <wp:wrapNone/>
          <wp:docPr id="138300715" name="Immagine 1383007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AT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2915" cy="539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ADAD32C" w14:textId="77777777" w:rsidR="00002444" w:rsidRPr="0005184B" w:rsidRDefault="00002444" w:rsidP="00002444">
    <w:pPr>
      <w:pStyle w:val="Personadicontatto"/>
      <w:tabs>
        <w:tab w:val="left" w:pos="6237"/>
      </w:tabs>
      <w:spacing w:after="0" w:line="240" w:lineRule="auto"/>
      <w:rPr>
        <w:color w:val="auto"/>
        <w:sz w:val="24"/>
        <w:szCs w:val="24"/>
        <w:lang w:val="it-CH"/>
      </w:rPr>
    </w:pPr>
  </w:p>
  <w:p w14:paraId="4CAD1F0A" w14:textId="2A85770B" w:rsidR="00204282" w:rsidRPr="001122A1" w:rsidRDefault="00204282" w:rsidP="00204282">
    <w:pPr>
      <w:pStyle w:val="Personadicontatto"/>
      <w:pBdr>
        <w:bottom w:val="single" w:sz="4" w:space="1" w:color="auto"/>
      </w:pBdr>
      <w:tabs>
        <w:tab w:val="left" w:pos="6237"/>
      </w:tabs>
      <w:spacing w:after="0" w:line="240" w:lineRule="auto"/>
      <w:rPr>
        <w:color w:val="auto"/>
        <w:sz w:val="18"/>
        <w:lang w:val="it-CH"/>
      </w:rPr>
    </w:pPr>
    <w:r w:rsidRPr="00982BE3">
      <w:rPr>
        <w:color w:val="auto"/>
        <w:sz w:val="18"/>
        <w:lang w:val="it-CH"/>
      </w:rPr>
      <w:t xml:space="preserve">Modello AAT </w:t>
    </w:r>
    <w:r>
      <w:rPr>
        <w:color w:val="auto"/>
        <w:sz w:val="18"/>
        <w:lang w:val="it-CH"/>
      </w:rPr>
      <w:t>– Controllo/Collaudo impianto d’acqua</w:t>
    </w:r>
  </w:p>
  <w:p w14:paraId="2DB5B0C8" w14:textId="77777777" w:rsidR="006306C3" w:rsidRPr="006306C3" w:rsidRDefault="006306C3">
    <w:pPr>
      <w:pStyle w:val="Intestazione"/>
      <w:rPr>
        <w:lang w:val="it-CH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EDDF5C" w14:textId="76F731B9" w:rsidR="0005184B" w:rsidRPr="0005184B" w:rsidRDefault="0005184B" w:rsidP="000229EF">
    <w:pPr>
      <w:pStyle w:val="Personadicontatto"/>
      <w:tabs>
        <w:tab w:val="left" w:pos="6237"/>
      </w:tabs>
      <w:spacing w:after="0" w:line="240" w:lineRule="auto"/>
      <w:rPr>
        <w:color w:val="auto"/>
        <w:sz w:val="24"/>
        <w:szCs w:val="24"/>
        <w:lang w:val="it-CH"/>
      </w:rPr>
    </w:pPr>
    <w:r w:rsidRPr="0005184B">
      <w:rPr>
        <w:noProof/>
        <w:color w:val="auto"/>
        <w:sz w:val="20"/>
        <w:szCs w:val="20"/>
        <w:lang w:val="it-CH" w:eastAsia="it-CH"/>
      </w:rPr>
      <w:drawing>
        <wp:anchor distT="0" distB="0" distL="114300" distR="114300" simplePos="0" relativeHeight="251657216" behindDoc="0" locked="0" layoutInCell="1" allowOverlap="1" wp14:anchorId="171D8FFD" wp14:editId="7B49D455">
          <wp:simplePos x="0" y="0"/>
          <wp:positionH relativeFrom="column">
            <wp:posOffset>4705584</wp:posOffset>
          </wp:positionH>
          <wp:positionV relativeFrom="paragraph">
            <wp:posOffset>-38100</wp:posOffset>
          </wp:positionV>
          <wp:extent cx="1732915" cy="539750"/>
          <wp:effectExtent l="0" t="0" r="635" b="0"/>
          <wp:wrapNone/>
          <wp:docPr id="1892732513" name="Immagine 18927325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AT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2915" cy="539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38893ED" w14:textId="043B8AD6" w:rsidR="000229EF" w:rsidRPr="0005184B" w:rsidRDefault="00343481" w:rsidP="000229EF">
    <w:pPr>
      <w:pStyle w:val="Personadicontatto"/>
      <w:tabs>
        <w:tab w:val="left" w:pos="6237"/>
      </w:tabs>
      <w:spacing w:after="0" w:line="240" w:lineRule="auto"/>
      <w:rPr>
        <w:color w:val="auto"/>
        <w:sz w:val="24"/>
        <w:szCs w:val="24"/>
        <w:lang w:val="it-CH"/>
      </w:rPr>
    </w:pPr>
    <w:r w:rsidRPr="00343481">
      <w:rPr>
        <w:noProof/>
        <w:color w:val="auto"/>
        <w:sz w:val="24"/>
        <w:szCs w:val="24"/>
        <w:lang w:val="it-CH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6FCD09AE" wp14:editId="54746349">
              <wp:simplePos x="0" y="0"/>
              <wp:positionH relativeFrom="column">
                <wp:posOffset>-99923</wp:posOffset>
              </wp:positionH>
              <wp:positionV relativeFrom="paragraph">
                <wp:posOffset>35560</wp:posOffset>
              </wp:positionV>
              <wp:extent cx="1071880" cy="1404620"/>
              <wp:effectExtent l="0" t="0" r="0" b="3175"/>
              <wp:wrapSquare wrapText="bothSides"/>
              <wp:docPr id="21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188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C3E2B75" w14:textId="5BADCD41" w:rsidR="00343481" w:rsidRPr="00343481" w:rsidRDefault="00343481">
                          <w:pPr>
                            <w:rPr>
                              <w:sz w:val="24"/>
                              <w:szCs w:val="24"/>
                            </w:rPr>
                          </w:pPr>
                          <w:r w:rsidRPr="00343481">
                            <w:rPr>
                              <w:sz w:val="24"/>
                              <w:szCs w:val="24"/>
                            </w:rPr>
                            <w:t>MODELLO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FCD09AE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-7.85pt;margin-top:2.8pt;width:84.4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" filled="f" stroked="f">
              <v:textbox style="mso-fit-shape-to-text:t">
                <w:txbxContent>
                  <w:p w14:paraId="4C3E2B75" w14:textId="5BADCD41" w:rsidR="00343481" w:rsidRPr="00343481" w:rsidRDefault="00343481">
                    <w:pPr>
                      <w:rPr>
                        <w:sz w:val="24"/>
                        <w:szCs w:val="24"/>
                      </w:rPr>
                    </w:pPr>
                    <w:r w:rsidRPr="00343481">
                      <w:rPr>
                        <w:sz w:val="24"/>
                        <w:szCs w:val="24"/>
                      </w:rPr>
                      <w:t>MODELLO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362903"/>
    <w:multiLevelType w:val="hybridMultilevel"/>
    <w:tmpl w:val="EE363FC6"/>
    <w:lvl w:ilvl="0" w:tplc="70CEF5E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9124BC"/>
    <w:multiLevelType w:val="hybridMultilevel"/>
    <w:tmpl w:val="CDBA0984"/>
    <w:lvl w:ilvl="0" w:tplc="0E507A5E">
      <w:start w:val="1"/>
      <w:numFmt w:val="bullet"/>
      <w:lvlText w:val="-"/>
      <w:lvlJc w:val="left"/>
      <w:pPr>
        <w:ind w:left="1006" w:hanging="360"/>
      </w:pPr>
      <w:rPr>
        <w:rFonts w:ascii="Roboto" w:eastAsia="MS Mincho" w:hAnsi="Roboto" w:cstheme="minorBidi" w:hint="default"/>
      </w:rPr>
    </w:lvl>
    <w:lvl w:ilvl="1" w:tplc="08100003" w:tentative="1">
      <w:start w:val="1"/>
      <w:numFmt w:val="bullet"/>
      <w:lvlText w:val="o"/>
      <w:lvlJc w:val="left"/>
      <w:pPr>
        <w:ind w:left="1726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446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3166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886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606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326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6046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766" w:hanging="360"/>
      </w:pPr>
      <w:rPr>
        <w:rFonts w:ascii="Wingdings" w:hAnsi="Wingdings" w:hint="default"/>
      </w:rPr>
    </w:lvl>
  </w:abstractNum>
  <w:abstractNum w:abstractNumId="2" w15:restartNumberingAfterBreak="0">
    <w:nsid w:val="1E043599"/>
    <w:multiLevelType w:val="hybridMultilevel"/>
    <w:tmpl w:val="B8424A76"/>
    <w:lvl w:ilvl="0" w:tplc="1682C38A">
      <w:numFmt w:val="bullet"/>
      <w:lvlText w:val="□"/>
      <w:lvlJc w:val="left"/>
      <w:pPr>
        <w:ind w:left="254" w:hanging="147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1" w:tplc="322084FA">
      <w:numFmt w:val="bullet"/>
      <w:lvlText w:val="•"/>
      <w:lvlJc w:val="left"/>
      <w:pPr>
        <w:ind w:left="473" w:hanging="147"/>
      </w:pPr>
      <w:rPr>
        <w:rFonts w:hint="default"/>
        <w:lang w:val="it-IT" w:eastAsia="en-US" w:bidi="ar-SA"/>
      </w:rPr>
    </w:lvl>
    <w:lvl w:ilvl="2" w:tplc="E69A4370">
      <w:numFmt w:val="bullet"/>
      <w:lvlText w:val="•"/>
      <w:lvlJc w:val="left"/>
      <w:pPr>
        <w:ind w:left="687" w:hanging="147"/>
      </w:pPr>
      <w:rPr>
        <w:rFonts w:hint="default"/>
        <w:lang w:val="it-IT" w:eastAsia="en-US" w:bidi="ar-SA"/>
      </w:rPr>
    </w:lvl>
    <w:lvl w:ilvl="3" w:tplc="6C682A34">
      <w:numFmt w:val="bullet"/>
      <w:lvlText w:val="•"/>
      <w:lvlJc w:val="left"/>
      <w:pPr>
        <w:ind w:left="901" w:hanging="147"/>
      </w:pPr>
      <w:rPr>
        <w:rFonts w:hint="default"/>
        <w:lang w:val="it-IT" w:eastAsia="en-US" w:bidi="ar-SA"/>
      </w:rPr>
    </w:lvl>
    <w:lvl w:ilvl="4" w:tplc="962C9E1C">
      <w:numFmt w:val="bullet"/>
      <w:lvlText w:val="•"/>
      <w:lvlJc w:val="left"/>
      <w:pPr>
        <w:ind w:left="1115" w:hanging="147"/>
      </w:pPr>
      <w:rPr>
        <w:rFonts w:hint="default"/>
        <w:lang w:val="it-IT" w:eastAsia="en-US" w:bidi="ar-SA"/>
      </w:rPr>
    </w:lvl>
    <w:lvl w:ilvl="5" w:tplc="0F24257C">
      <w:numFmt w:val="bullet"/>
      <w:lvlText w:val="•"/>
      <w:lvlJc w:val="left"/>
      <w:pPr>
        <w:ind w:left="1329" w:hanging="147"/>
      </w:pPr>
      <w:rPr>
        <w:rFonts w:hint="default"/>
        <w:lang w:val="it-IT" w:eastAsia="en-US" w:bidi="ar-SA"/>
      </w:rPr>
    </w:lvl>
    <w:lvl w:ilvl="6" w:tplc="6DF843D8">
      <w:numFmt w:val="bullet"/>
      <w:lvlText w:val="•"/>
      <w:lvlJc w:val="left"/>
      <w:pPr>
        <w:ind w:left="1542" w:hanging="147"/>
      </w:pPr>
      <w:rPr>
        <w:rFonts w:hint="default"/>
        <w:lang w:val="it-IT" w:eastAsia="en-US" w:bidi="ar-SA"/>
      </w:rPr>
    </w:lvl>
    <w:lvl w:ilvl="7" w:tplc="12CED62A">
      <w:numFmt w:val="bullet"/>
      <w:lvlText w:val="•"/>
      <w:lvlJc w:val="left"/>
      <w:pPr>
        <w:ind w:left="1756" w:hanging="147"/>
      </w:pPr>
      <w:rPr>
        <w:rFonts w:hint="default"/>
        <w:lang w:val="it-IT" w:eastAsia="en-US" w:bidi="ar-SA"/>
      </w:rPr>
    </w:lvl>
    <w:lvl w:ilvl="8" w:tplc="AC72FEFA">
      <w:numFmt w:val="bullet"/>
      <w:lvlText w:val="•"/>
      <w:lvlJc w:val="left"/>
      <w:pPr>
        <w:ind w:left="1970" w:hanging="147"/>
      </w:pPr>
      <w:rPr>
        <w:rFonts w:hint="default"/>
        <w:lang w:val="it-IT" w:eastAsia="en-US" w:bidi="ar-SA"/>
      </w:rPr>
    </w:lvl>
  </w:abstractNum>
  <w:abstractNum w:abstractNumId="3" w15:restartNumberingAfterBreak="0">
    <w:nsid w:val="20312C9E"/>
    <w:multiLevelType w:val="hybridMultilevel"/>
    <w:tmpl w:val="D5FA7E36"/>
    <w:lvl w:ilvl="0" w:tplc="76D657EA">
      <w:numFmt w:val="bullet"/>
      <w:lvlText w:val="□"/>
      <w:lvlJc w:val="left"/>
      <w:pPr>
        <w:ind w:left="278" w:hanging="171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1" w:tplc="449A2D78">
      <w:numFmt w:val="bullet"/>
      <w:lvlText w:val="•"/>
      <w:lvlJc w:val="left"/>
      <w:pPr>
        <w:ind w:left="1073" w:hanging="171"/>
      </w:pPr>
      <w:rPr>
        <w:rFonts w:hint="default"/>
        <w:lang w:val="it-IT" w:eastAsia="en-US" w:bidi="ar-SA"/>
      </w:rPr>
    </w:lvl>
    <w:lvl w:ilvl="2" w:tplc="E4AE9D94">
      <w:numFmt w:val="bullet"/>
      <w:lvlText w:val="•"/>
      <w:lvlJc w:val="left"/>
      <w:pPr>
        <w:ind w:left="1866" w:hanging="171"/>
      </w:pPr>
      <w:rPr>
        <w:rFonts w:hint="default"/>
        <w:lang w:val="it-IT" w:eastAsia="en-US" w:bidi="ar-SA"/>
      </w:rPr>
    </w:lvl>
    <w:lvl w:ilvl="3" w:tplc="A3966398">
      <w:numFmt w:val="bullet"/>
      <w:lvlText w:val="•"/>
      <w:lvlJc w:val="left"/>
      <w:pPr>
        <w:ind w:left="2659" w:hanging="171"/>
      </w:pPr>
      <w:rPr>
        <w:rFonts w:hint="default"/>
        <w:lang w:val="it-IT" w:eastAsia="en-US" w:bidi="ar-SA"/>
      </w:rPr>
    </w:lvl>
    <w:lvl w:ilvl="4" w:tplc="17022776">
      <w:numFmt w:val="bullet"/>
      <w:lvlText w:val="•"/>
      <w:lvlJc w:val="left"/>
      <w:pPr>
        <w:ind w:left="3453" w:hanging="171"/>
      </w:pPr>
      <w:rPr>
        <w:rFonts w:hint="default"/>
        <w:lang w:val="it-IT" w:eastAsia="en-US" w:bidi="ar-SA"/>
      </w:rPr>
    </w:lvl>
    <w:lvl w:ilvl="5" w:tplc="4C5CCB58">
      <w:numFmt w:val="bullet"/>
      <w:lvlText w:val="•"/>
      <w:lvlJc w:val="left"/>
      <w:pPr>
        <w:ind w:left="4246" w:hanging="171"/>
      </w:pPr>
      <w:rPr>
        <w:rFonts w:hint="default"/>
        <w:lang w:val="it-IT" w:eastAsia="en-US" w:bidi="ar-SA"/>
      </w:rPr>
    </w:lvl>
    <w:lvl w:ilvl="6" w:tplc="9F4C902E">
      <w:numFmt w:val="bullet"/>
      <w:lvlText w:val="•"/>
      <w:lvlJc w:val="left"/>
      <w:pPr>
        <w:ind w:left="5039" w:hanging="171"/>
      </w:pPr>
      <w:rPr>
        <w:rFonts w:hint="default"/>
        <w:lang w:val="it-IT" w:eastAsia="en-US" w:bidi="ar-SA"/>
      </w:rPr>
    </w:lvl>
    <w:lvl w:ilvl="7" w:tplc="B8287752">
      <w:numFmt w:val="bullet"/>
      <w:lvlText w:val="•"/>
      <w:lvlJc w:val="left"/>
      <w:pPr>
        <w:ind w:left="5833" w:hanging="171"/>
      </w:pPr>
      <w:rPr>
        <w:rFonts w:hint="default"/>
        <w:lang w:val="it-IT" w:eastAsia="en-US" w:bidi="ar-SA"/>
      </w:rPr>
    </w:lvl>
    <w:lvl w:ilvl="8" w:tplc="232A47B6">
      <w:numFmt w:val="bullet"/>
      <w:lvlText w:val="•"/>
      <w:lvlJc w:val="left"/>
      <w:pPr>
        <w:ind w:left="6626" w:hanging="171"/>
      </w:pPr>
      <w:rPr>
        <w:rFonts w:hint="default"/>
        <w:lang w:val="it-IT" w:eastAsia="en-US" w:bidi="ar-SA"/>
      </w:rPr>
    </w:lvl>
  </w:abstractNum>
  <w:abstractNum w:abstractNumId="4" w15:restartNumberingAfterBreak="0">
    <w:nsid w:val="28643066"/>
    <w:multiLevelType w:val="hybridMultilevel"/>
    <w:tmpl w:val="10061B88"/>
    <w:lvl w:ilvl="0" w:tplc="984E653E">
      <w:numFmt w:val="bullet"/>
      <w:lvlText w:val="□"/>
      <w:lvlJc w:val="left"/>
      <w:pPr>
        <w:ind w:left="254" w:hanging="147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1" w:tplc="506006FE">
      <w:numFmt w:val="bullet"/>
      <w:lvlText w:val="•"/>
      <w:lvlJc w:val="left"/>
      <w:pPr>
        <w:ind w:left="473" w:hanging="147"/>
      </w:pPr>
      <w:rPr>
        <w:rFonts w:hint="default"/>
        <w:lang w:val="it-IT" w:eastAsia="en-US" w:bidi="ar-SA"/>
      </w:rPr>
    </w:lvl>
    <w:lvl w:ilvl="2" w:tplc="A2D070A4">
      <w:numFmt w:val="bullet"/>
      <w:lvlText w:val="•"/>
      <w:lvlJc w:val="left"/>
      <w:pPr>
        <w:ind w:left="687" w:hanging="147"/>
      </w:pPr>
      <w:rPr>
        <w:rFonts w:hint="default"/>
        <w:lang w:val="it-IT" w:eastAsia="en-US" w:bidi="ar-SA"/>
      </w:rPr>
    </w:lvl>
    <w:lvl w:ilvl="3" w:tplc="9E7EE266">
      <w:numFmt w:val="bullet"/>
      <w:lvlText w:val="•"/>
      <w:lvlJc w:val="left"/>
      <w:pPr>
        <w:ind w:left="901" w:hanging="147"/>
      </w:pPr>
      <w:rPr>
        <w:rFonts w:hint="default"/>
        <w:lang w:val="it-IT" w:eastAsia="en-US" w:bidi="ar-SA"/>
      </w:rPr>
    </w:lvl>
    <w:lvl w:ilvl="4" w:tplc="12DE3DC2">
      <w:numFmt w:val="bullet"/>
      <w:lvlText w:val="•"/>
      <w:lvlJc w:val="left"/>
      <w:pPr>
        <w:ind w:left="1115" w:hanging="147"/>
      </w:pPr>
      <w:rPr>
        <w:rFonts w:hint="default"/>
        <w:lang w:val="it-IT" w:eastAsia="en-US" w:bidi="ar-SA"/>
      </w:rPr>
    </w:lvl>
    <w:lvl w:ilvl="5" w:tplc="B87C10D8">
      <w:numFmt w:val="bullet"/>
      <w:lvlText w:val="•"/>
      <w:lvlJc w:val="left"/>
      <w:pPr>
        <w:ind w:left="1329" w:hanging="147"/>
      </w:pPr>
      <w:rPr>
        <w:rFonts w:hint="default"/>
        <w:lang w:val="it-IT" w:eastAsia="en-US" w:bidi="ar-SA"/>
      </w:rPr>
    </w:lvl>
    <w:lvl w:ilvl="6" w:tplc="956864DC">
      <w:numFmt w:val="bullet"/>
      <w:lvlText w:val="•"/>
      <w:lvlJc w:val="left"/>
      <w:pPr>
        <w:ind w:left="1542" w:hanging="147"/>
      </w:pPr>
      <w:rPr>
        <w:rFonts w:hint="default"/>
        <w:lang w:val="it-IT" w:eastAsia="en-US" w:bidi="ar-SA"/>
      </w:rPr>
    </w:lvl>
    <w:lvl w:ilvl="7" w:tplc="D5CECBB4">
      <w:numFmt w:val="bullet"/>
      <w:lvlText w:val="•"/>
      <w:lvlJc w:val="left"/>
      <w:pPr>
        <w:ind w:left="1756" w:hanging="147"/>
      </w:pPr>
      <w:rPr>
        <w:rFonts w:hint="default"/>
        <w:lang w:val="it-IT" w:eastAsia="en-US" w:bidi="ar-SA"/>
      </w:rPr>
    </w:lvl>
    <w:lvl w:ilvl="8" w:tplc="4D3680B2">
      <w:numFmt w:val="bullet"/>
      <w:lvlText w:val="•"/>
      <w:lvlJc w:val="left"/>
      <w:pPr>
        <w:ind w:left="1970" w:hanging="147"/>
      </w:pPr>
      <w:rPr>
        <w:rFonts w:hint="default"/>
        <w:lang w:val="it-IT" w:eastAsia="en-US" w:bidi="ar-SA"/>
      </w:rPr>
    </w:lvl>
  </w:abstractNum>
  <w:abstractNum w:abstractNumId="5" w15:restartNumberingAfterBreak="0">
    <w:nsid w:val="2FAA4C8C"/>
    <w:multiLevelType w:val="hybridMultilevel"/>
    <w:tmpl w:val="D6AAD114"/>
    <w:lvl w:ilvl="0" w:tplc="08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ED3B08"/>
    <w:multiLevelType w:val="hybridMultilevel"/>
    <w:tmpl w:val="418E6AA2"/>
    <w:lvl w:ilvl="0" w:tplc="FF54F7B4">
      <w:start w:val="1"/>
      <w:numFmt w:val="lowerLetter"/>
      <w:lvlText w:val="%1."/>
      <w:lvlJc w:val="left"/>
      <w:pPr>
        <w:ind w:left="1064" w:hanging="360"/>
      </w:pPr>
      <w:rPr>
        <w:rFonts w:hint="default"/>
      </w:rPr>
    </w:lvl>
    <w:lvl w:ilvl="1" w:tplc="08100019" w:tentative="1">
      <w:start w:val="1"/>
      <w:numFmt w:val="lowerLetter"/>
      <w:lvlText w:val="%2."/>
      <w:lvlJc w:val="left"/>
      <w:pPr>
        <w:ind w:left="1784" w:hanging="360"/>
      </w:pPr>
    </w:lvl>
    <w:lvl w:ilvl="2" w:tplc="0810001B" w:tentative="1">
      <w:start w:val="1"/>
      <w:numFmt w:val="lowerRoman"/>
      <w:lvlText w:val="%3."/>
      <w:lvlJc w:val="right"/>
      <w:pPr>
        <w:ind w:left="2504" w:hanging="180"/>
      </w:pPr>
    </w:lvl>
    <w:lvl w:ilvl="3" w:tplc="0810000F" w:tentative="1">
      <w:start w:val="1"/>
      <w:numFmt w:val="decimal"/>
      <w:lvlText w:val="%4."/>
      <w:lvlJc w:val="left"/>
      <w:pPr>
        <w:ind w:left="3224" w:hanging="360"/>
      </w:pPr>
    </w:lvl>
    <w:lvl w:ilvl="4" w:tplc="08100019" w:tentative="1">
      <w:start w:val="1"/>
      <w:numFmt w:val="lowerLetter"/>
      <w:lvlText w:val="%5."/>
      <w:lvlJc w:val="left"/>
      <w:pPr>
        <w:ind w:left="3944" w:hanging="360"/>
      </w:pPr>
    </w:lvl>
    <w:lvl w:ilvl="5" w:tplc="0810001B" w:tentative="1">
      <w:start w:val="1"/>
      <w:numFmt w:val="lowerRoman"/>
      <w:lvlText w:val="%6."/>
      <w:lvlJc w:val="right"/>
      <w:pPr>
        <w:ind w:left="4664" w:hanging="180"/>
      </w:pPr>
    </w:lvl>
    <w:lvl w:ilvl="6" w:tplc="0810000F" w:tentative="1">
      <w:start w:val="1"/>
      <w:numFmt w:val="decimal"/>
      <w:lvlText w:val="%7."/>
      <w:lvlJc w:val="left"/>
      <w:pPr>
        <w:ind w:left="5384" w:hanging="360"/>
      </w:pPr>
    </w:lvl>
    <w:lvl w:ilvl="7" w:tplc="08100019" w:tentative="1">
      <w:start w:val="1"/>
      <w:numFmt w:val="lowerLetter"/>
      <w:lvlText w:val="%8."/>
      <w:lvlJc w:val="left"/>
      <w:pPr>
        <w:ind w:left="6104" w:hanging="360"/>
      </w:pPr>
    </w:lvl>
    <w:lvl w:ilvl="8" w:tplc="0810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7" w15:restartNumberingAfterBreak="0">
    <w:nsid w:val="32D25EBB"/>
    <w:multiLevelType w:val="hybridMultilevel"/>
    <w:tmpl w:val="1116E374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5147A8B"/>
    <w:multiLevelType w:val="hybridMultilevel"/>
    <w:tmpl w:val="CDBA0984"/>
    <w:lvl w:ilvl="0" w:tplc="0E507A5E">
      <w:start w:val="1"/>
      <w:numFmt w:val="bullet"/>
      <w:lvlText w:val="-"/>
      <w:lvlJc w:val="left"/>
      <w:pPr>
        <w:ind w:left="1006" w:hanging="360"/>
      </w:pPr>
      <w:rPr>
        <w:rFonts w:ascii="Roboto" w:eastAsia="MS Mincho" w:hAnsi="Roboto" w:cstheme="minorBidi" w:hint="default"/>
      </w:rPr>
    </w:lvl>
    <w:lvl w:ilvl="1" w:tplc="08100003" w:tentative="1">
      <w:start w:val="1"/>
      <w:numFmt w:val="bullet"/>
      <w:lvlText w:val="o"/>
      <w:lvlJc w:val="left"/>
      <w:pPr>
        <w:ind w:left="1726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446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3166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886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606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326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6046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766" w:hanging="360"/>
      </w:pPr>
      <w:rPr>
        <w:rFonts w:ascii="Wingdings" w:hAnsi="Wingdings" w:hint="default"/>
      </w:rPr>
    </w:lvl>
  </w:abstractNum>
  <w:abstractNum w:abstractNumId="9" w15:restartNumberingAfterBreak="0">
    <w:nsid w:val="394A78E1"/>
    <w:multiLevelType w:val="hybridMultilevel"/>
    <w:tmpl w:val="389AB64A"/>
    <w:lvl w:ilvl="0" w:tplc="90FCBDC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100019" w:tentative="1">
      <w:start w:val="1"/>
      <w:numFmt w:val="lowerLetter"/>
      <w:lvlText w:val="%2."/>
      <w:lvlJc w:val="left"/>
      <w:pPr>
        <w:ind w:left="1364" w:hanging="360"/>
      </w:pPr>
    </w:lvl>
    <w:lvl w:ilvl="2" w:tplc="0810001B" w:tentative="1">
      <w:start w:val="1"/>
      <w:numFmt w:val="lowerRoman"/>
      <w:lvlText w:val="%3."/>
      <w:lvlJc w:val="right"/>
      <w:pPr>
        <w:ind w:left="2084" w:hanging="180"/>
      </w:pPr>
    </w:lvl>
    <w:lvl w:ilvl="3" w:tplc="0810000F" w:tentative="1">
      <w:start w:val="1"/>
      <w:numFmt w:val="decimal"/>
      <w:lvlText w:val="%4."/>
      <w:lvlJc w:val="left"/>
      <w:pPr>
        <w:ind w:left="2804" w:hanging="360"/>
      </w:pPr>
    </w:lvl>
    <w:lvl w:ilvl="4" w:tplc="08100019" w:tentative="1">
      <w:start w:val="1"/>
      <w:numFmt w:val="lowerLetter"/>
      <w:lvlText w:val="%5."/>
      <w:lvlJc w:val="left"/>
      <w:pPr>
        <w:ind w:left="3524" w:hanging="360"/>
      </w:pPr>
    </w:lvl>
    <w:lvl w:ilvl="5" w:tplc="0810001B" w:tentative="1">
      <w:start w:val="1"/>
      <w:numFmt w:val="lowerRoman"/>
      <w:lvlText w:val="%6."/>
      <w:lvlJc w:val="right"/>
      <w:pPr>
        <w:ind w:left="4244" w:hanging="180"/>
      </w:pPr>
    </w:lvl>
    <w:lvl w:ilvl="6" w:tplc="0810000F" w:tentative="1">
      <w:start w:val="1"/>
      <w:numFmt w:val="decimal"/>
      <w:lvlText w:val="%7."/>
      <w:lvlJc w:val="left"/>
      <w:pPr>
        <w:ind w:left="4964" w:hanging="360"/>
      </w:pPr>
    </w:lvl>
    <w:lvl w:ilvl="7" w:tplc="08100019" w:tentative="1">
      <w:start w:val="1"/>
      <w:numFmt w:val="lowerLetter"/>
      <w:lvlText w:val="%8."/>
      <w:lvlJc w:val="left"/>
      <w:pPr>
        <w:ind w:left="5684" w:hanging="360"/>
      </w:pPr>
    </w:lvl>
    <w:lvl w:ilvl="8" w:tplc="08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B8E6BE0"/>
    <w:multiLevelType w:val="hybridMultilevel"/>
    <w:tmpl w:val="389AB64A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CC80B6C"/>
    <w:multiLevelType w:val="hybridMultilevel"/>
    <w:tmpl w:val="C414F06C"/>
    <w:lvl w:ilvl="0" w:tplc="DDA0DF4C">
      <w:numFmt w:val="bullet"/>
      <w:lvlText w:val="□"/>
      <w:lvlJc w:val="left"/>
      <w:pPr>
        <w:ind w:left="254" w:hanging="147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1" w:tplc="0A98B374">
      <w:numFmt w:val="bullet"/>
      <w:lvlText w:val="•"/>
      <w:lvlJc w:val="left"/>
      <w:pPr>
        <w:ind w:left="473" w:hanging="147"/>
      </w:pPr>
      <w:rPr>
        <w:rFonts w:hint="default"/>
        <w:lang w:val="it-IT" w:eastAsia="en-US" w:bidi="ar-SA"/>
      </w:rPr>
    </w:lvl>
    <w:lvl w:ilvl="2" w:tplc="DB8AEF3C">
      <w:numFmt w:val="bullet"/>
      <w:lvlText w:val="•"/>
      <w:lvlJc w:val="left"/>
      <w:pPr>
        <w:ind w:left="687" w:hanging="147"/>
      </w:pPr>
      <w:rPr>
        <w:rFonts w:hint="default"/>
        <w:lang w:val="it-IT" w:eastAsia="en-US" w:bidi="ar-SA"/>
      </w:rPr>
    </w:lvl>
    <w:lvl w:ilvl="3" w:tplc="77660D5E">
      <w:numFmt w:val="bullet"/>
      <w:lvlText w:val="•"/>
      <w:lvlJc w:val="left"/>
      <w:pPr>
        <w:ind w:left="901" w:hanging="147"/>
      </w:pPr>
      <w:rPr>
        <w:rFonts w:hint="default"/>
        <w:lang w:val="it-IT" w:eastAsia="en-US" w:bidi="ar-SA"/>
      </w:rPr>
    </w:lvl>
    <w:lvl w:ilvl="4" w:tplc="4AF6196A">
      <w:numFmt w:val="bullet"/>
      <w:lvlText w:val="•"/>
      <w:lvlJc w:val="left"/>
      <w:pPr>
        <w:ind w:left="1115" w:hanging="147"/>
      </w:pPr>
      <w:rPr>
        <w:rFonts w:hint="default"/>
        <w:lang w:val="it-IT" w:eastAsia="en-US" w:bidi="ar-SA"/>
      </w:rPr>
    </w:lvl>
    <w:lvl w:ilvl="5" w:tplc="4A3AE8FA">
      <w:numFmt w:val="bullet"/>
      <w:lvlText w:val="•"/>
      <w:lvlJc w:val="left"/>
      <w:pPr>
        <w:ind w:left="1329" w:hanging="147"/>
      </w:pPr>
      <w:rPr>
        <w:rFonts w:hint="default"/>
        <w:lang w:val="it-IT" w:eastAsia="en-US" w:bidi="ar-SA"/>
      </w:rPr>
    </w:lvl>
    <w:lvl w:ilvl="6" w:tplc="3DEAB884">
      <w:numFmt w:val="bullet"/>
      <w:lvlText w:val="•"/>
      <w:lvlJc w:val="left"/>
      <w:pPr>
        <w:ind w:left="1542" w:hanging="147"/>
      </w:pPr>
      <w:rPr>
        <w:rFonts w:hint="default"/>
        <w:lang w:val="it-IT" w:eastAsia="en-US" w:bidi="ar-SA"/>
      </w:rPr>
    </w:lvl>
    <w:lvl w:ilvl="7" w:tplc="2D269784">
      <w:numFmt w:val="bullet"/>
      <w:lvlText w:val="•"/>
      <w:lvlJc w:val="left"/>
      <w:pPr>
        <w:ind w:left="1756" w:hanging="147"/>
      </w:pPr>
      <w:rPr>
        <w:rFonts w:hint="default"/>
        <w:lang w:val="it-IT" w:eastAsia="en-US" w:bidi="ar-SA"/>
      </w:rPr>
    </w:lvl>
    <w:lvl w:ilvl="8" w:tplc="1D9E8DFA">
      <w:numFmt w:val="bullet"/>
      <w:lvlText w:val="•"/>
      <w:lvlJc w:val="left"/>
      <w:pPr>
        <w:ind w:left="1970" w:hanging="147"/>
      </w:pPr>
      <w:rPr>
        <w:rFonts w:hint="default"/>
        <w:lang w:val="it-IT" w:eastAsia="en-US" w:bidi="ar-SA"/>
      </w:rPr>
    </w:lvl>
  </w:abstractNum>
  <w:abstractNum w:abstractNumId="12" w15:restartNumberingAfterBreak="0">
    <w:nsid w:val="3E7B2849"/>
    <w:multiLevelType w:val="hybridMultilevel"/>
    <w:tmpl w:val="50F07A0C"/>
    <w:lvl w:ilvl="0" w:tplc="FF54F7B4">
      <w:start w:val="1"/>
      <w:numFmt w:val="lowerLetter"/>
      <w:lvlText w:val="%1."/>
      <w:lvlJc w:val="left"/>
      <w:pPr>
        <w:ind w:left="1064" w:hanging="360"/>
      </w:pPr>
      <w:rPr>
        <w:rFonts w:hint="default"/>
      </w:rPr>
    </w:lvl>
    <w:lvl w:ilvl="1" w:tplc="08100019">
      <w:start w:val="1"/>
      <w:numFmt w:val="lowerLetter"/>
      <w:lvlText w:val="%2."/>
      <w:lvlJc w:val="left"/>
      <w:pPr>
        <w:ind w:left="1440" w:hanging="360"/>
      </w:pPr>
    </w:lvl>
    <w:lvl w:ilvl="2" w:tplc="0810001B" w:tentative="1">
      <w:start w:val="1"/>
      <w:numFmt w:val="lowerRoman"/>
      <w:lvlText w:val="%3."/>
      <w:lvlJc w:val="right"/>
      <w:pPr>
        <w:ind w:left="2160" w:hanging="180"/>
      </w:pPr>
    </w:lvl>
    <w:lvl w:ilvl="3" w:tplc="0810000F" w:tentative="1">
      <w:start w:val="1"/>
      <w:numFmt w:val="decimal"/>
      <w:lvlText w:val="%4."/>
      <w:lvlJc w:val="left"/>
      <w:pPr>
        <w:ind w:left="2880" w:hanging="360"/>
      </w:pPr>
    </w:lvl>
    <w:lvl w:ilvl="4" w:tplc="08100019" w:tentative="1">
      <w:start w:val="1"/>
      <w:numFmt w:val="lowerLetter"/>
      <w:lvlText w:val="%5."/>
      <w:lvlJc w:val="left"/>
      <w:pPr>
        <w:ind w:left="3600" w:hanging="360"/>
      </w:pPr>
    </w:lvl>
    <w:lvl w:ilvl="5" w:tplc="0810001B" w:tentative="1">
      <w:start w:val="1"/>
      <w:numFmt w:val="lowerRoman"/>
      <w:lvlText w:val="%6."/>
      <w:lvlJc w:val="right"/>
      <w:pPr>
        <w:ind w:left="4320" w:hanging="180"/>
      </w:pPr>
    </w:lvl>
    <w:lvl w:ilvl="6" w:tplc="0810000F" w:tentative="1">
      <w:start w:val="1"/>
      <w:numFmt w:val="decimal"/>
      <w:lvlText w:val="%7."/>
      <w:lvlJc w:val="left"/>
      <w:pPr>
        <w:ind w:left="5040" w:hanging="360"/>
      </w:pPr>
    </w:lvl>
    <w:lvl w:ilvl="7" w:tplc="08100019" w:tentative="1">
      <w:start w:val="1"/>
      <w:numFmt w:val="lowerLetter"/>
      <w:lvlText w:val="%8."/>
      <w:lvlJc w:val="left"/>
      <w:pPr>
        <w:ind w:left="5760" w:hanging="360"/>
      </w:pPr>
    </w:lvl>
    <w:lvl w:ilvl="8" w:tplc="08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F03F2E"/>
    <w:multiLevelType w:val="hybridMultilevel"/>
    <w:tmpl w:val="2A36CC2C"/>
    <w:lvl w:ilvl="0" w:tplc="4A003AE2">
      <w:numFmt w:val="bullet"/>
      <w:lvlText w:val="□"/>
      <w:lvlJc w:val="left"/>
      <w:pPr>
        <w:ind w:left="254" w:hanging="147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1" w:tplc="7F428820">
      <w:numFmt w:val="bullet"/>
      <w:lvlText w:val="•"/>
      <w:lvlJc w:val="left"/>
      <w:pPr>
        <w:ind w:left="473" w:hanging="147"/>
      </w:pPr>
      <w:rPr>
        <w:rFonts w:hint="default"/>
        <w:lang w:val="it-IT" w:eastAsia="en-US" w:bidi="ar-SA"/>
      </w:rPr>
    </w:lvl>
    <w:lvl w:ilvl="2" w:tplc="D758F30E">
      <w:numFmt w:val="bullet"/>
      <w:lvlText w:val="•"/>
      <w:lvlJc w:val="left"/>
      <w:pPr>
        <w:ind w:left="687" w:hanging="147"/>
      </w:pPr>
      <w:rPr>
        <w:rFonts w:hint="default"/>
        <w:lang w:val="it-IT" w:eastAsia="en-US" w:bidi="ar-SA"/>
      </w:rPr>
    </w:lvl>
    <w:lvl w:ilvl="3" w:tplc="07FCC09A">
      <w:numFmt w:val="bullet"/>
      <w:lvlText w:val="•"/>
      <w:lvlJc w:val="left"/>
      <w:pPr>
        <w:ind w:left="901" w:hanging="147"/>
      </w:pPr>
      <w:rPr>
        <w:rFonts w:hint="default"/>
        <w:lang w:val="it-IT" w:eastAsia="en-US" w:bidi="ar-SA"/>
      </w:rPr>
    </w:lvl>
    <w:lvl w:ilvl="4" w:tplc="505E953C">
      <w:numFmt w:val="bullet"/>
      <w:lvlText w:val="•"/>
      <w:lvlJc w:val="left"/>
      <w:pPr>
        <w:ind w:left="1115" w:hanging="147"/>
      </w:pPr>
      <w:rPr>
        <w:rFonts w:hint="default"/>
        <w:lang w:val="it-IT" w:eastAsia="en-US" w:bidi="ar-SA"/>
      </w:rPr>
    </w:lvl>
    <w:lvl w:ilvl="5" w:tplc="B67C2348">
      <w:numFmt w:val="bullet"/>
      <w:lvlText w:val="•"/>
      <w:lvlJc w:val="left"/>
      <w:pPr>
        <w:ind w:left="1329" w:hanging="147"/>
      </w:pPr>
      <w:rPr>
        <w:rFonts w:hint="default"/>
        <w:lang w:val="it-IT" w:eastAsia="en-US" w:bidi="ar-SA"/>
      </w:rPr>
    </w:lvl>
    <w:lvl w:ilvl="6" w:tplc="CC2A114E">
      <w:numFmt w:val="bullet"/>
      <w:lvlText w:val="•"/>
      <w:lvlJc w:val="left"/>
      <w:pPr>
        <w:ind w:left="1542" w:hanging="147"/>
      </w:pPr>
      <w:rPr>
        <w:rFonts w:hint="default"/>
        <w:lang w:val="it-IT" w:eastAsia="en-US" w:bidi="ar-SA"/>
      </w:rPr>
    </w:lvl>
    <w:lvl w:ilvl="7" w:tplc="2F869620">
      <w:numFmt w:val="bullet"/>
      <w:lvlText w:val="•"/>
      <w:lvlJc w:val="left"/>
      <w:pPr>
        <w:ind w:left="1756" w:hanging="147"/>
      </w:pPr>
      <w:rPr>
        <w:rFonts w:hint="default"/>
        <w:lang w:val="it-IT" w:eastAsia="en-US" w:bidi="ar-SA"/>
      </w:rPr>
    </w:lvl>
    <w:lvl w:ilvl="8" w:tplc="E0EEB750">
      <w:numFmt w:val="bullet"/>
      <w:lvlText w:val="•"/>
      <w:lvlJc w:val="left"/>
      <w:pPr>
        <w:ind w:left="1970" w:hanging="147"/>
      </w:pPr>
      <w:rPr>
        <w:rFonts w:hint="default"/>
        <w:lang w:val="it-IT" w:eastAsia="en-US" w:bidi="ar-SA"/>
      </w:rPr>
    </w:lvl>
  </w:abstractNum>
  <w:abstractNum w:abstractNumId="14" w15:restartNumberingAfterBreak="0">
    <w:nsid w:val="582CB96D"/>
    <w:multiLevelType w:val="multilevel"/>
    <w:tmpl w:val="33EE7F60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5" w15:restartNumberingAfterBreak="0">
    <w:nsid w:val="5B4824B0"/>
    <w:multiLevelType w:val="hybridMultilevel"/>
    <w:tmpl w:val="CDBA0984"/>
    <w:lvl w:ilvl="0" w:tplc="0E507A5E">
      <w:start w:val="1"/>
      <w:numFmt w:val="bullet"/>
      <w:lvlText w:val="-"/>
      <w:lvlJc w:val="left"/>
      <w:pPr>
        <w:ind w:left="1006" w:hanging="360"/>
      </w:pPr>
      <w:rPr>
        <w:rFonts w:ascii="Roboto" w:eastAsia="MS Mincho" w:hAnsi="Roboto" w:cstheme="minorBidi" w:hint="default"/>
      </w:rPr>
    </w:lvl>
    <w:lvl w:ilvl="1" w:tplc="08100003" w:tentative="1">
      <w:start w:val="1"/>
      <w:numFmt w:val="bullet"/>
      <w:lvlText w:val="o"/>
      <w:lvlJc w:val="left"/>
      <w:pPr>
        <w:ind w:left="1726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446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3166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886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606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326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6046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766" w:hanging="360"/>
      </w:pPr>
      <w:rPr>
        <w:rFonts w:ascii="Wingdings" w:hAnsi="Wingdings" w:hint="default"/>
      </w:rPr>
    </w:lvl>
  </w:abstractNum>
  <w:abstractNum w:abstractNumId="16" w15:restartNumberingAfterBreak="0">
    <w:nsid w:val="670B6BCE"/>
    <w:multiLevelType w:val="hybridMultilevel"/>
    <w:tmpl w:val="FDD2FD88"/>
    <w:lvl w:ilvl="0" w:tplc="0E507A5E">
      <w:start w:val="1"/>
      <w:numFmt w:val="bullet"/>
      <w:lvlText w:val="-"/>
      <w:lvlJc w:val="left"/>
      <w:pPr>
        <w:ind w:left="1006" w:hanging="360"/>
      </w:pPr>
      <w:rPr>
        <w:rFonts w:ascii="Roboto" w:eastAsia="MS Mincho" w:hAnsi="Roboto" w:cstheme="minorBidi" w:hint="default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07251A"/>
    <w:multiLevelType w:val="hybridMultilevel"/>
    <w:tmpl w:val="32704FE6"/>
    <w:lvl w:ilvl="0" w:tplc="8DA806FE">
      <w:numFmt w:val="bullet"/>
      <w:lvlText w:val="□"/>
      <w:lvlJc w:val="left"/>
      <w:pPr>
        <w:ind w:left="278" w:hanging="171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1" w:tplc="AC106A16">
      <w:numFmt w:val="bullet"/>
      <w:lvlText w:val="•"/>
      <w:lvlJc w:val="left"/>
      <w:pPr>
        <w:ind w:left="1073" w:hanging="171"/>
      </w:pPr>
      <w:rPr>
        <w:rFonts w:hint="default"/>
        <w:lang w:val="it-IT" w:eastAsia="en-US" w:bidi="ar-SA"/>
      </w:rPr>
    </w:lvl>
    <w:lvl w:ilvl="2" w:tplc="46D006C4">
      <w:numFmt w:val="bullet"/>
      <w:lvlText w:val="•"/>
      <w:lvlJc w:val="left"/>
      <w:pPr>
        <w:ind w:left="1866" w:hanging="171"/>
      </w:pPr>
      <w:rPr>
        <w:rFonts w:hint="default"/>
        <w:lang w:val="it-IT" w:eastAsia="en-US" w:bidi="ar-SA"/>
      </w:rPr>
    </w:lvl>
    <w:lvl w:ilvl="3" w:tplc="CCC2CA9E">
      <w:numFmt w:val="bullet"/>
      <w:lvlText w:val="•"/>
      <w:lvlJc w:val="left"/>
      <w:pPr>
        <w:ind w:left="2659" w:hanging="171"/>
      </w:pPr>
      <w:rPr>
        <w:rFonts w:hint="default"/>
        <w:lang w:val="it-IT" w:eastAsia="en-US" w:bidi="ar-SA"/>
      </w:rPr>
    </w:lvl>
    <w:lvl w:ilvl="4" w:tplc="AE102AF6">
      <w:numFmt w:val="bullet"/>
      <w:lvlText w:val="•"/>
      <w:lvlJc w:val="left"/>
      <w:pPr>
        <w:ind w:left="3453" w:hanging="171"/>
      </w:pPr>
      <w:rPr>
        <w:rFonts w:hint="default"/>
        <w:lang w:val="it-IT" w:eastAsia="en-US" w:bidi="ar-SA"/>
      </w:rPr>
    </w:lvl>
    <w:lvl w:ilvl="5" w:tplc="ACCA7470">
      <w:numFmt w:val="bullet"/>
      <w:lvlText w:val="•"/>
      <w:lvlJc w:val="left"/>
      <w:pPr>
        <w:ind w:left="4246" w:hanging="171"/>
      </w:pPr>
      <w:rPr>
        <w:rFonts w:hint="default"/>
        <w:lang w:val="it-IT" w:eastAsia="en-US" w:bidi="ar-SA"/>
      </w:rPr>
    </w:lvl>
    <w:lvl w:ilvl="6" w:tplc="8A86D334">
      <w:numFmt w:val="bullet"/>
      <w:lvlText w:val="•"/>
      <w:lvlJc w:val="left"/>
      <w:pPr>
        <w:ind w:left="5039" w:hanging="171"/>
      </w:pPr>
      <w:rPr>
        <w:rFonts w:hint="default"/>
        <w:lang w:val="it-IT" w:eastAsia="en-US" w:bidi="ar-SA"/>
      </w:rPr>
    </w:lvl>
    <w:lvl w:ilvl="7" w:tplc="0B2E634C">
      <w:numFmt w:val="bullet"/>
      <w:lvlText w:val="•"/>
      <w:lvlJc w:val="left"/>
      <w:pPr>
        <w:ind w:left="5833" w:hanging="171"/>
      </w:pPr>
      <w:rPr>
        <w:rFonts w:hint="default"/>
        <w:lang w:val="it-IT" w:eastAsia="en-US" w:bidi="ar-SA"/>
      </w:rPr>
    </w:lvl>
    <w:lvl w:ilvl="8" w:tplc="EE8AED26">
      <w:numFmt w:val="bullet"/>
      <w:lvlText w:val="•"/>
      <w:lvlJc w:val="left"/>
      <w:pPr>
        <w:ind w:left="6626" w:hanging="171"/>
      </w:pPr>
      <w:rPr>
        <w:rFonts w:hint="default"/>
        <w:lang w:val="it-IT" w:eastAsia="en-US" w:bidi="ar-SA"/>
      </w:rPr>
    </w:lvl>
  </w:abstractNum>
  <w:abstractNum w:abstractNumId="18" w15:restartNumberingAfterBreak="0">
    <w:nsid w:val="72E45BCA"/>
    <w:multiLevelType w:val="hybridMultilevel"/>
    <w:tmpl w:val="1D1E6F04"/>
    <w:lvl w:ilvl="0" w:tplc="08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8970286">
    <w:abstractNumId w:val="5"/>
  </w:num>
  <w:num w:numId="2" w16cid:durableId="1588222908">
    <w:abstractNumId w:val="18"/>
  </w:num>
  <w:num w:numId="3" w16cid:durableId="1514342753">
    <w:abstractNumId w:val="9"/>
  </w:num>
  <w:num w:numId="4" w16cid:durableId="1606840135">
    <w:abstractNumId w:val="7"/>
  </w:num>
  <w:num w:numId="5" w16cid:durableId="1177813100">
    <w:abstractNumId w:val="10"/>
  </w:num>
  <w:num w:numId="6" w16cid:durableId="1081101313">
    <w:abstractNumId w:val="2"/>
  </w:num>
  <w:num w:numId="7" w16cid:durableId="2060669622">
    <w:abstractNumId w:val="4"/>
  </w:num>
  <w:num w:numId="8" w16cid:durableId="1705055776">
    <w:abstractNumId w:val="11"/>
  </w:num>
  <w:num w:numId="9" w16cid:durableId="630018636">
    <w:abstractNumId w:val="13"/>
  </w:num>
  <w:num w:numId="10" w16cid:durableId="115415760">
    <w:abstractNumId w:val="17"/>
  </w:num>
  <w:num w:numId="11" w16cid:durableId="778843141">
    <w:abstractNumId w:val="3"/>
  </w:num>
  <w:num w:numId="12" w16cid:durableId="1944799586">
    <w:abstractNumId w:val="6"/>
  </w:num>
  <w:num w:numId="13" w16cid:durableId="190263761">
    <w:abstractNumId w:val="1"/>
  </w:num>
  <w:num w:numId="14" w16cid:durableId="524907993">
    <w:abstractNumId w:val="15"/>
  </w:num>
  <w:num w:numId="15" w16cid:durableId="297297410">
    <w:abstractNumId w:val="12"/>
  </w:num>
  <w:num w:numId="16" w16cid:durableId="714739252">
    <w:abstractNumId w:val="8"/>
  </w:num>
  <w:num w:numId="17" w16cid:durableId="342976670">
    <w:abstractNumId w:val="16"/>
  </w:num>
  <w:num w:numId="18" w16cid:durableId="1849782543">
    <w:abstractNumId w:val="14"/>
  </w:num>
  <w:num w:numId="19" w16cid:durableId="15001232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A52"/>
    <w:rsid w:val="00002444"/>
    <w:rsid w:val="00013A9F"/>
    <w:rsid w:val="00014FA3"/>
    <w:rsid w:val="00017723"/>
    <w:rsid w:val="0002158F"/>
    <w:rsid w:val="000229EF"/>
    <w:rsid w:val="000272A2"/>
    <w:rsid w:val="00034432"/>
    <w:rsid w:val="00041C5F"/>
    <w:rsid w:val="0004271B"/>
    <w:rsid w:val="0005184B"/>
    <w:rsid w:val="00076053"/>
    <w:rsid w:val="0008750E"/>
    <w:rsid w:val="000A0794"/>
    <w:rsid w:val="000B734A"/>
    <w:rsid w:val="000C14AC"/>
    <w:rsid w:val="000C4D03"/>
    <w:rsid w:val="000D1241"/>
    <w:rsid w:val="000D5057"/>
    <w:rsid w:val="000E3146"/>
    <w:rsid w:val="000E779D"/>
    <w:rsid w:val="000E7993"/>
    <w:rsid w:val="000F67B7"/>
    <w:rsid w:val="001070A4"/>
    <w:rsid w:val="00110C23"/>
    <w:rsid w:val="001122A1"/>
    <w:rsid w:val="00126D62"/>
    <w:rsid w:val="00142A62"/>
    <w:rsid w:val="00172346"/>
    <w:rsid w:val="001A16B5"/>
    <w:rsid w:val="001A369E"/>
    <w:rsid w:val="001A3B53"/>
    <w:rsid w:val="001D72E4"/>
    <w:rsid w:val="001F05BD"/>
    <w:rsid w:val="00204282"/>
    <w:rsid w:val="002121EB"/>
    <w:rsid w:val="00225F44"/>
    <w:rsid w:val="00230DC4"/>
    <w:rsid w:val="00234490"/>
    <w:rsid w:val="00235297"/>
    <w:rsid w:val="002447B7"/>
    <w:rsid w:val="0024582D"/>
    <w:rsid w:val="00250A5F"/>
    <w:rsid w:val="00251874"/>
    <w:rsid w:val="0027356D"/>
    <w:rsid w:val="00286770"/>
    <w:rsid w:val="002A18F3"/>
    <w:rsid w:val="002A6E38"/>
    <w:rsid w:val="002B2C35"/>
    <w:rsid w:val="002C529C"/>
    <w:rsid w:val="002E192C"/>
    <w:rsid w:val="002E2542"/>
    <w:rsid w:val="002F6FD3"/>
    <w:rsid w:val="002F7C8C"/>
    <w:rsid w:val="003014D8"/>
    <w:rsid w:val="003046F7"/>
    <w:rsid w:val="003150A1"/>
    <w:rsid w:val="00315564"/>
    <w:rsid w:val="003226C0"/>
    <w:rsid w:val="003263A9"/>
    <w:rsid w:val="00333BC4"/>
    <w:rsid w:val="0033722B"/>
    <w:rsid w:val="00337784"/>
    <w:rsid w:val="00341403"/>
    <w:rsid w:val="00343481"/>
    <w:rsid w:val="00362FE8"/>
    <w:rsid w:val="0039143F"/>
    <w:rsid w:val="003A1A53"/>
    <w:rsid w:val="003C32B5"/>
    <w:rsid w:val="003C6DA6"/>
    <w:rsid w:val="003C6E76"/>
    <w:rsid w:val="003C72FB"/>
    <w:rsid w:val="003E435F"/>
    <w:rsid w:val="003E53CA"/>
    <w:rsid w:val="003E674B"/>
    <w:rsid w:val="004040F1"/>
    <w:rsid w:val="0040698F"/>
    <w:rsid w:val="00410277"/>
    <w:rsid w:val="0041288F"/>
    <w:rsid w:val="0043038A"/>
    <w:rsid w:val="0043493E"/>
    <w:rsid w:val="00475E9B"/>
    <w:rsid w:val="004A5E04"/>
    <w:rsid w:val="004A7DEE"/>
    <w:rsid w:val="004B7D7F"/>
    <w:rsid w:val="004C180F"/>
    <w:rsid w:val="004D6C8E"/>
    <w:rsid w:val="004E1B63"/>
    <w:rsid w:val="004E1F64"/>
    <w:rsid w:val="0050237D"/>
    <w:rsid w:val="00520055"/>
    <w:rsid w:val="00530293"/>
    <w:rsid w:val="0053368A"/>
    <w:rsid w:val="00533762"/>
    <w:rsid w:val="0053661E"/>
    <w:rsid w:val="005472FB"/>
    <w:rsid w:val="005524E2"/>
    <w:rsid w:val="0055299F"/>
    <w:rsid w:val="00560CE2"/>
    <w:rsid w:val="00570E67"/>
    <w:rsid w:val="0057210E"/>
    <w:rsid w:val="00590F86"/>
    <w:rsid w:val="00592CF7"/>
    <w:rsid w:val="005A4847"/>
    <w:rsid w:val="005B3CC7"/>
    <w:rsid w:val="005C5017"/>
    <w:rsid w:val="005D5964"/>
    <w:rsid w:val="00601803"/>
    <w:rsid w:val="006306C3"/>
    <w:rsid w:val="00635D9C"/>
    <w:rsid w:val="00656FCA"/>
    <w:rsid w:val="00670D6E"/>
    <w:rsid w:val="00695F20"/>
    <w:rsid w:val="006B3FFC"/>
    <w:rsid w:val="006D2E09"/>
    <w:rsid w:val="006D3829"/>
    <w:rsid w:val="006E6F8F"/>
    <w:rsid w:val="006F4746"/>
    <w:rsid w:val="00706CBD"/>
    <w:rsid w:val="007211B2"/>
    <w:rsid w:val="007222D7"/>
    <w:rsid w:val="007374D9"/>
    <w:rsid w:val="0075525A"/>
    <w:rsid w:val="00775C8E"/>
    <w:rsid w:val="0078339C"/>
    <w:rsid w:val="0078752D"/>
    <w:rsid w:val="007B0A2A"/>
    <w:rsid w:val="007C6CD7"/>
    <w:rsid w:val="007D7A52"/>
    <w:rsid w:val="007F00D5"/>
    <w:rsid w:val="007F1411"/>
    <w:rsid w:val="00805BD1"/>
    <w:rsid w:val="0081038B"/>
    <w:rsid w:val="00811409"/>
    <w:rsid w:val="0084139A"/>
    <w:rsid w:val="00844803"/>
    <w:rsid w:val="008542C2"/>
    <w:rsid w:val="00865238"/>
    <w:rsid w:val="00865DE9"/>
    <w:rsid w:val="0086653B"/>
    <w:rsid w:val="00876D88"/>
    <w:rsid w:val="00877CE0"/>
    <w:rsid w:val="008840F8"/>
    <w:rsid w:val="00897365"/>
    <w:rsid w:val="008A5CA6"/>
    <w:rsid w:val="008B1287"/>
    <w:rsid w:val="008D66DD"/>
    <w:rsid w:val="008E779B"/>
    <w:rsid w:val="00900387"/>
    <w:rsid w:val="00911753"/>
    <w:rsid w:val="009143DD"/>
    <w:rsid w:val="00943F07"/>
    <w:rsid w:val="00963DD6"/>
    <w:rsid w:val="00975B06"/>
    <w:rsid w:val="00986641"/>
    <w:rsid w:val="009871E1"/>
    <w:rsid w:val="00995C8F"/>
    <w:rsid w:val="009A49DB"/>
    <w:rsid w:val="009A5507"/>
    <w:rsid w:val="009C77D9"/>
    <w:rsid w:val="009D0E86"/>
    <w:rsid w:val="00A03D26"/>
    <w:rsid w:val="00A03EBC"/>
    <w:rsid w:val="00A05999"/>
    <w:rsid w:val="00A12D18"/>
    <w:rsid w:val="00A15F40"/>
    <w:rsid w:val="00A2536A"/>
    <w:rsid w:val="00A74FA5"/>
    <w:rsid w:val="00A8065F"/>
    <w:rsid w:val="00A95262"/>
    <w:rsid w:val="00AC027E"/>
    <w:rsid w:val="00AF735C"/>
    <w:rsid w:val="00B25461"/>
    <w:rsid w:val="00B272AC"/>
    <w:rsid w:val="00B32203"/>
    <w:rsid w:val="00B36452"/>
    <w:rsid w:val="00B428BC"/>
    <w:rsid w:val="00B45D3D"/>
    <w:rsid w:val="00B53B8E"/>
    <w:rsid w:val="00B63659"/>
    <w:rsid w:val="00B6583E"/>
    <w:rsid w:val="00B86C32"/>
    <w:rsid w:val="00B86D34"/>
    <w:rsid w:val="00B9178E"/>
    <w:rsid w:val="00BB2167"/>
    <w:rsid w:val="00BB2209"/>
    <w:rsid w:val="00BB7FCB"/>
    <w:rsid w:val="00BC49E0"/>
    <w:rsid w:val="00BD0C93"/>
    <w:rsid w:val="00BD761A"/>
    <w:rsid w:val="00BD7B83"/>
    <w:rsid w:val="00BE34A3"/>
    <w:rsid w:val="00BE406C"/>
    <w:rsid w:val="00BF2F5A"/>
    <w:rsid w:val="00C04562"/>
    <w:rsid w:val="00C14D69"/>
    <w:rsid w:val="00C36306"/>
    <w:rsid w:val="00C41E9E"/>
    <w:rsid w:val="00C570DA"/>
    <w:rsid w:val="00C75218"/>
    <w:rsid w:val="00CA3FE6"/>
    <w:rsid w:val="00CC2DB8"/>
    <w:rsid w:val="00CC3AFB"/>
    <w:rsid w:val="00D1176F"/>
    <w:rsid w:val="00D52743"/>
    <w:rsid w:val="00D539F2"/>
    <w:rsid w:val="00D642C3"/>
    <w:rsid w:val="00D76DDD"/>
    <w:rsid w:val="00D82BEE"/>
    <w:rsid w:val="00D8520F"/>
    <w:rsid w:val="00D90E44"/>
    <w:rsid w:val="00DA05A2"/>
    <w:rsid w:val="00DA358A"/>
    <w:rsid w:val="00DD268C"/>
    <w:rsid w:val="00DD3696"/>
    <w:rsid w:val="00DD37AC"/>
    <w:rsid w:val="00DE2509"/>
    <w:rsid w:val="00DE5ED5"/>
    <w:rsid w:val="00E00AAF"/>
    <w:rsid w:val="00E01F49"/>
    <w:rsid w:val="00E1271E"/>
    <w:rsid w:val="00E1405E"/>
    <w:rsid w:val="00E33CA3"/>
    <w:rsid w:val="00E53B91"/>
    <w:rsid w:val="00E60A22"/>
    <w:rsid w:val="00E61275"/>
    <w:rsid w:val="00E82E51"/>
    <w:rsid w:val="00E84C10"/>
    <w:rsid w:val="00EA28AB"/>
    <w:rsid w:val="00EA4A5D"/>
    <w:rsid w:val="00EB1B81"/>
    <w:rsid w:val="00EC0401"/>
    <w:rsid w:val="00ED7FCA"/>
    <w:rsid w:val="00F10524"/>
    <w:rsid w:val="00F32CDE"/>
    <w:rsid w:val="00F84B04"/>
    <w:rsid w:val="00FC6E8C"/>
    <w:rsid w:val="00FC761E"/>
    <w:rsid w:val="00FD6090"/>
    <w:rsid w:val="00FF6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2708D2D"/>
  <w14:defaultImageDpi w14:val="32767"/>
  <w15:docId w15:val="{FD361E63-D47B-4D02-B2C3-159B37E50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F2F5A"/>
    <w:pPr>
      <w:spacing w:line="240" w:lineRule="atLeast"/>
    </w:pPr>
    <w:rPr>
      <w:rFonts w:ascii="Roboto" w:hAnsi="Roboto"/>
      <w:color w:val="000000" w:themeColor="text1"/>
      <w:sz w:val="14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121EB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121EB"/>
    <w:rPr>
      <w:rFonts w:ascii="Roboto" w:hAnsi="Roboto"/>
      <w:color w:val="000000" w:themeColor="text1"/>
      <w:sz w:val="14"/>
      <w:szCs w:val="18"/>
    </w:rPr>
  </w:style>
  <w:style w:type="paragraph" w:styleId="Pidipagina">
    <w:name w:val="footer"/>
    <w:basedOn w:val="Normale"/>
    <w:link w:val="PidipaginaCarattere"/>
    <w:uiPriority w:val="99"/>
    <w:unhideWhenUsed/>
    <w:rsid w:val="002121EB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121EB"/>
    <w:rPr>
      <w:rFonts w:ascii="Roboto" w:hAnsi="Roboto"/>
      <w:color w:val="000000" w:themeColor="text1"/>
      <w:sz w:val="14"/>
      <w:szCs w:val="18"/>
    </w:rPr>
  </w:style>
  <w:style w:type="paragraph" w:customStyle="1" w:styleId="Personadicontatto">
    <w:name w:val="Persona di contatto"/>
    <w:basedOn w:val="Normale"/>
    <w:qFormat/>
    <w:rsid w:val="00897365"/>
    <w:pPr>
      <w:spacing w:after="120" w:line="180" w:lineRule="atLeast"/>
    </w:pPr>
    <w:rPr>
      <w:color w:val="FF0000"/>
    </w:rPr>
  </w:style>
  <w:style w:type="paragraph" w:customStyle="1" w:styleId="Indirizzocliente">
    <w:name w:val="Indirizzo cliente"/>
    <w:basedOn w:val="Personadicontatto"/>
    <w:qFormat/>
    <w:rsid w:val="00B32203"/>
    <w:pPr>
      <w:tabs>
        <w:tab w:val="left" w:pos="5103"/>
      </w:tabs>
      <w:spacing w:line="290" w:lineRule="atLeast"/>
      <w:ind w:left="4962" w:hanging="6"/>
    </w:pPr>
    <w:rPr>
      <w:color w:val="000000" w:themeColor="text1"/>
      <w:sz w:val="20"/>
    </w:rPr>
  </w:style>
  <w:style w:type="paragraph" w:customStyle="1" w:styleId="Testo">
    <w:name w:val="Testo"/>
    <w:basedOn w:val="Normale"/>
    <w:qFormat/>
    <w:rsid w:val="00B32203"/>
    <w:pPr>
      <w:spacing w:line="290" w:lineRule="atLeast"/>
    </w:pPr>
    <w:rPr>
      <w:sz w:val="20"/>
      <w:szCs w:val="20"/>
    </w:rPr>
  </w:style>
  <w:style w:type="paragraph" w:customStyle="1" w:styleId="testofooter">
    <w:name w:val="testo footer"/>
    <w:basedOn w:val="Normale"/>
    <w:qFormat/>
    <w:rsid w:val="002C529C"/>
    <w:pPr>
      <w:tabs>
        <w:tab w:val="left" w:pos="1985"/>
        <w:tab w:val="left" w:pos="3969"/>
        <w:tab w:val="left" w:pos="6096"/>
      </w:tabs>
      <w:spacing w:line="180" w:lineRule="atLeast"/>
    </w:pPr>
  </w:style>
  <w:style w:type="paragraph" w:customStyle="1" w:styleId="Titoloprincipale">
    <w:name w:val="Titolo principale"/>
    <w:basedOn w:val="Normale"/>
    <w:qFormat/>
    <w:rsid w:val="00897365"/>
    <w:pPr>
      <w:spacing w:after="360"/>
    </w:pPr>
    <w:rPr>
      <w:rFonts w:ascii="Glegoo" w:hAnsi="Glegoo"/>
      <w:b/>
      <w:bCs/>
      <w:sz w:val="28"/>
      <w:szCs w:val="28"/>
    </w:rPr>
  </w:style>
  <w:style w:type="paragraph" w:customStyle="1" w:styleId="Pidipagina1">
    <w:name w:val="Piè di pagina1"/>
    <w:basedOn w:val="Normale"/>
    <w:qFormat/>
    <w:rsid w:val="00DA358A"/>
    <w:pPr>
      <w:tabs>
        <w:tab w:val="left" w:pos="1985"/>
        <w:tab w:val="left" w:pos="3969"/>
        <w:tab w:val="left" w:pos="6096"/>
      </w:tabs>
      <w:spacing w:line="200" w:lineRule="exact"/>
    </w:pPr>
    <w:rPr>
      <w:b/>
      <w:sz w:val="15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F67B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F67B7"/>
    <w:rPr>
      <w:rFonts w:ascii="Tahoma" w:hAnsi="Tahoma" w:cs="Tahoma"/>
      <w:color w:val="000000" w:themeColor="text1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0F67B7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9D0E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75525A"/>
    <w:pPr>
      <w:ind w:left="720"/>
      <w:contextualSpacing/>
    </w:pPr>
  </w:style>
  <w:style w:type="paragraph" w:styleId="Revisione">
    <w:name w:val="Revision"/>
    <w:hidden/>
    <w:uiPriority w:val="99"/>
    <w:semiHidden/>
    <w:rsid w:val="00E1271E"/>
    <w:rPr>
      <w:rFonts w:ascii="Roboto" w:hAnsi="Roboto"/>
      <w:color w:val="000000" w:themeColor="text1"/>
      <w:sz w:val="14"/>
      <w:szCs w:val="18"/>
    </w:rPr>
  </w:style>
  <w:style w:type="table" w:customStyle="1" w:styleId="TableNormal">
    <w:name w:val="Table Normal"/>
    <w:uiPriority w:val="2"/>
    <w:semiHidden/>
    <w:unhideWhenUsed/>
    <w:qFormat/>
    <w:rsid w:val="00FC6E8C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Rimandocommento">
    <w:name w:val="annotation reference"/>
    <w:basedOn w:val="Carpredefinitoparagrafo"/>
    <w:semiHidden/>
    <w:unhideWhenUsed/>
    <w:rsid w:val="00FC6E8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FC6E8C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FC6E8C"/>
    <w:rPr>
      <w:rFonts w:ascii="Roboto" w:hAnsi="Roboto"/>
      <w:color w:val="000000" w:themeColor="text1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C6E8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C6E8C"/>
    <w:rPr>
      <w:rFonts w:ascii="Roboto" w:hAnsi="Roboto"/>
      <w:b/>
      <w:bCs/>
      <w:color w:val="000000" w:themeColor="text1"/>
      <w:sz w:val="20"/>
      <w:szCs w:val="20"/>
    </w:rPr>
  </w:style>
  <w:style w:type="paragraph" w:customStyle="1" w:styleId="Default">
    <w:name w:val="Default"/>
    <w:rsid w:val="00560CE2"/>
    <w:pPr>
      <w:autoSpaceDE w:val="0"/>
      <w:autoSpaceDN w:val="0"/>
      <w:adjustRightInd w:val="0"/>
    </w:pPr>
    <w:rPr>
      <w:rFonts w:ascii="Arial" w:hAnsi="Arial" w:cs="Arial"/>
      <w:color w:val="000000"/>
      <w:lang w:val="it-CH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1038B"/>
    <w:rPr>
      <w:color w:val="954F72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1038B"/>
    <w:rPr>
      <w:color w:val="605E5C"/>
      <w:shd w:val="clear" w:color="auto" w:fill="E1DFDD"/>
    </w:rPr>
  </w:style>
  <w:style w:type="character" w:styleId="Testosegnaposto">
    <w:name w:val="Placeholder Text"/>
    <w:basedOn w:val="Carpredefinitoparagrafo"/>
    <w:uiPriority w:val="99"/>
    <w:semiHidden/>
    <w:rsid w:val="003E53CA"/>
    <w:rPr>
      <w:color w:val="666666"/>
    </w:rPr>
  </w:style>
  <w:style w:type="table" w:customStyle="1" w:styleId="Grigliatabella1">
    <w:name w:val="Griglia tabella1"/>
    <w:basedOn w:val="Tabellanormale"/>
    <w:next w:val="Grigliatabella"/>
    <w:rsid w:val="003C6E76"/>
    <w:rPr>
      <w:rFonts w:ascii="Times New Roman" w:eastAsia="Times New Roman" w:hAnsi="Times New Roman" w:cs="Times New Roman"/>
      <w:lang w:val="de-DE" w:eastAsia="de-D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822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ristina.tosi\AppData\Local\Microsoft\Windows\Temporary%20Internet%20Files\Content.IE5\NEZWSZQ5\Modello%20lettera%20con%20intestazione_doppia%20firm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DD108D7-866D-4BB1-B84B-4D959DE090A6}"/>
      </w:docPartPr>
      <w:docPartBody>
        <w:p w:rsidR="00215E74" w:rsidRDefault="00215E74">
          <w:r w:rsidRPr="004C03D6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C4A6E4AF99C74BD09F5732C22A5B15A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ABD5BE0-1D43-46F8-9F47-E4CF14F8FEBA}"/>
      </w:docPartPr>
      <w:docPartBody>
        <w:p w:rsidR="00215E74" w:rsidRDefault="00215E74" w:rsidP="00215E74">
          <w:pPr>
            <w:pStyle w:val="C4A6E4AF99C74BD09F5732C22A5B15A0"/>
          </w:pPr>
          <w:r w:rsidRPr="004C03D6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AD1E3892FA294B5EA150042C83240EF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056B4F5-5EE9-4181-A5F3-2810149B2221}"/>
      </w:docPartPr>
      <w:docPartBody>
        <w:p w:rsidR="00215E74" w:rsidRDefault="00215E74" w:rsidP="00215E74">
          <w:pPr>
            <w:pStyle w:val="AD1E3892FA294B5EA150042C83240EFF"/>
          </w:pPr>
          <w:r w:rsidRPr="004C03D6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6EF7B020782E496D93E2C56171534AD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BBF8BA7-2C20-4020-AC0E-A9BF227BC7BE}"/>
      </w:docPartPr>
      <w:docPartBody>
        <w:p w:rsidR="00215E74" w:rsidRDefault="00215E74" w:rsidP="00215E74">
          <w:pPr>
            <w:pStyle w:val="6EF7B020782E496D93E2C56171534ADC"/>
          </w:pPr>
          <w:r w:rsidRPr="004C03D6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6A7F53C88C1D4B6AAED8F80BF40BB13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A6A8CC1-446C-4C62-A248-B69D4A5AE15F}"/>
      </w:docPartPr>
      <w:docPartBody>
        <w:p w:rsidR="00215E74" w:rsidRDefault="00215E74" w:rsidP="00215E74">
          <w:pPr>
            <w:pStyle w:val="6A7F53C88C1D4B6AAED8F80BF40BB13B"/>
          </w:pPr>
          <w:r w:rsidRPr="004C03D6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79FED2BFBCE84F6F9248F91D1F684E7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137649E-ED93-4A7F-9297-63AEA505EB1B}"/>
      </w:docPartPr>
      <w:docPartBody>
        <w:p w:rsidR="00215E74" w:rsidRDefault="00215E74" w:rsidP="00215E74">
          <w:pPr>
            <w:pStyle w:val="79FED2BFBCE84F6F9248F91D1F684E7D"/>
          </w:pPr>
          <w:r w:rsidRPr="004C03D6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A127CA7718D44C72A767E8FA7DFF49F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4F3D83B-33F9-41D6-9DF3-B56606402B03}"/>
      </w:docPartPr>
      <w:docPartBody>
        <w:p w:rsidR="00215E74" w:rsidRDefault="00215E74" w:rsidP="00215E74">
          <w:pPr>
            <w:pStyle w:val="A127CA7718D44C72A767E8FA7DFF49FB"/>
          </w:pPr>
          <w:r w:rsidRPr="004C03D6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354422ACD6F8472A86316F8637F691C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10FBA23-D998-4A74-96E8-3D6F9794E6E9}"/>
      </w:docPartPr>
      <w:docPartBody>
        <w:p w:rsidR="00215E74" w:rsidRDefault="00215E74" w:rsidP="00215E74">
          <w:pPr>
            <w:pStyle w:val="354422ACD6F8472A86316F8637F691CF"/>
          </w:pPr>
          <w:r w:rsidRPr="004C03D6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63106FC97DF84AE991B12940503BEE3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2A91774-09BF-4EA3-B40D-BF4B7DFDF523}"/>
      </w:docPartPr>
      <w:docPartBody>
        <w:p w:rsidR="00215E74" w:rsidRDefault="00215E74" w:rsidP="00215E74">
          <w:pPr>
            <w:pStyle w:val="63106FC97DF84AE991B12940503BEE3B"/>
          </w:pPr>
          <w:r w:rsidRPr="004C03D6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8E78188859D1421CA090F9ECBFCCBEB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2200E24-29F5-47F8-9C02-D5CB95FF068F}"/>
      </w:docPartPr>
      <w:docPartBody>
        <w:p w:rsidR="00215E74" w:rsidRDefault="00215E74" w:rsidP="00215E74">
          <w:pPr>
            <w:pStyle w:val="8E78188859D1421CA090F9ECBFCCBEBC"/>
          </w:pPr>
          <w:r w:rsidRPr="004C03D6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1BC446391E654A54A7E1258EC48A2F2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048E74B-A378-44B3-9A48-F0A3CFA3E5B9}"/>
      </w:docPartPr>
      <w:docPartBody>
        <w:p w:rsidR="00215E74" w:rsidRDefault="00215E74" w:rsidP="00215E74">
          <w:pPr>
            <w:pStyle w:val="1BC446391E654A54A7E1258EC48A2F20"/>
          </w:pPr>
          <w:r w:rsidRPr="004C03D6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B07D5D9A66054E7C8F57D640F6E668E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FC87685-7945-4B78-8CE9-082D805DCA96}"/>
      </w:docPartPr>
      <w:docPartBody>
        <w:p w:rsidR="00215E74" w:rsidRDefault="00215E74" w:rsidP="00215E74">
          <w:pPr>
            <w:pStyle w:val="B07D5D9A66054E7C8F57D640F6E668E6"/>
          </w:pPr>
          <w:r w:rsidRPr="004C03D6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528D03EA55B6476D86F561F70AFBE39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666EF65-5EFD-4018-AD7F-F5885BAE2879}"/>
      </w:docPartPr>
      <w:docPartBody>
        <w:p w:rsidR="00215E74" w:rsidRDefault="00215E74" w:rsidP="00215E74">
          <w:pPr>
            <w:pStyle w:val="528D03EA55B6476D86F561F70AFBE395"/>
          </w:pPr>
          <w:r w:rsidRPr="004C03D6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9E99964A837F4419B84878D0EFB76D7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E64D512-4C1D-44C8-943C-2029651070BC}"/>
      </w:docPartPr>
      <w:docPartBody>
        <w:p w:rsidR="00215E74" w:rsidRDefault="00215E74" w:rsidP="00215E74">
          <w:pPr>
            <w:pStyle w:val="9E99964A837F4419B84878D0EFB76D7D"/>
          </w:pPr>
          <w:r w:rsidRPr="004C03D6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CE4C358154A244EC9670594725B74CB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2A0017A-A616-4DEF-BC6F-C80886992916}"/>
      </w:docPartPr>
      <w:docPartBody>
        <w:p w:rsidR="00215E74" w:rsidRDefault="00215E74" w:rsidP="00215E74">
          <w:pPr>
            <w:pStyle w:val="CE4C358154A244EC9670594725B74CBA"/>
          </w:pPr>
          <w:r w:rsidRPr="004C03D6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03C1B4DF7E7C4B948A2456185703B9B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ED76E9B-21DA-4031-A43B-90A31E4E889E}"/>
      </w:docPartPr>
      <w:docPartBody>
        <w:p w:rsidR="00215E74" w:rsidRDefault="00215E74" w:rsidP="00215E74">
          <w:pPr>
            <w:pStyle w:val="03C1B4DF7E7C4B948A2456185703B9B0"/>
          </w:pPr>
          <w:r w:rsidRPr="004C03D6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B43AB87392D342E6B40A9701C57FBB9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702D200-9450-4011-B125-7AD5A35F6C55}"/>
      </w:docPartPr>
      <w:docPartBody>
        <w:p w:rsidR="00CD3A5F" w:rsidRDefault="00CD3A5F" w:rsidP="00CD3A5F">
          <w:pPr>
            <w:pStyle w:val="B43AB87392D342E6B40A9701C57FBB90"/>
          </w:pPr>
          <w:r w:rsidRPr="004C03D6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565E85DABB844A16B58DEA06D280A8F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FE8EE1D-C8C9-4A74-9142-C8484182743F}"/>
      </w:docPartPr>
      <w:docPartBody>
        <w:p w:rsidR="00CD3A5F" w:rsidRDefault="00CD3A5F" w:rsidP="00CD3A5F">
          <w:pPr>
            <w:pStyle w:val="565E85DABB844A16B58DEA06D280A8F5"/>
          </w:pPr>
          <w:r w:rsidRPr="004C03D6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1324E02D444A48FEB6ACB15F160C99F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9520C99-76B7-498A-AFBB-18DAAC3AA870}"/>
      </w:docPartPr>
      <w:docPartBody>
        <w:p w:rsidR="00CD3A5F" w:rsidRDefault="00CD3A5F" w:rsidP="00CD3A5F">
          <w:pPr>
            <w:pStyle w:val="1324E02D444A48FEB6ACB15F160C99F6"/>
          </w:pPr>
          <w:r w:rsidRPr="004C03D6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575D128AEE0A4FEA9E8AD2A6004C205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8F20BDA-9F01-4CCC-AD31-AA16E06C9AA0}"/>
      </w:docPartPr>
      <w:docPartBody>
        <w:p w:rsidR="00CD3A5F" w:rsidRDefault="00CD3A5F" w:rsidP="00CD3A5F">
          <w:pPr>
            <w:pStyle w:val="575D128AEE0A4FEA9E8AD2A6004C205B"/>
          </w:pPr>
          <w:r w:rsidRPr="004C03D6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7F0DEFCA4E464D47AB21AB8A7F59FC3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1C1CC4A-1299-42DC-BF46-5F8343BA2480}"/>
      </w:docPartPr>
      <w:docPartBody>
        <w:p w:rsidR="00CD3A5F" w:rsidRDefault="00CD3A5F" w:rsidP="00CD3A5F">
          <w:pPr>
            <w:pStyle w:val="7F0DEFCA4E464D47AB21AB8A7F59FC3C"/>
          </w:pPr>
          <w:r w:rsidRPr="004C03D6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881F05C269E24CEFB92CBE4C51739DB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E38672E-9F83-49C9-B325-8011200E8A27}"/>
      </w:docPartPr>
      <w:docPartBody>
        <w:p w:rsidR="00CD3A5F" w:rsidRDefault="00CD3A5F" w:rsidP="00CD3A5F">
          <w:pPr>
            <w:pStyle w:val="881F05C269E24CEFB92CBE4C51739DBE"/>
          </w:pPr>
          <w:r w:rsidRPr="00E76755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A877AEAAFB3647ECA673B93CFCA3AC8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E682B66-F748-4E96-9324-43600B988612}"/>
      </w:docPartPr>
      <w:docPartBody>
        <w:p w:rsidR="00CD3A5F" w:rsidRDefault="00CD3A5F" w:rsidP="00CD3A5F">
          <w:pPr>
            <w:pStyle w:val="A877AEAAFB3647ECA673B93CFCA3AC8B"/>
          </w:pPr>
          <w:r w:rsidRPr="00E76755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89C7F40D991B4BA6BE740879FAED243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4624D9D-BD36-4238-90AD-0617A388FA86}"/>
      </w:docPartPr>
      <w:docPartBody>
        <w:p w:rsidR="00CD3A5F" w:rsidRDefault="00CD3A5F" w:rsidP="00CD3A5F">
          <w:pPr>
            <w:pStyle w:val="89C7F40D991B4BA6BE740879FAED2434"/>
          </w:pPr>
          <w:r w:rsidRPr="00E76755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">
    <w:panose1 w:val="02000000000000000000"/>
    <w:charset w:val="00"/>
    <w:family w:val="auto"/>
    <w:pitch w:val="variable"/>
    <w:sig w:usb0="E00002EF" w:usb1="5000205B" w:usb2="0000002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legoo">
    <w:panose1 w:val="00000000000000000000"/>
    <w:charset w:val="00"/>
    <w:family w:val="auto"/>
    <w:pitch w:val="variable"/>
    <w:sig w:usb0="A00080AF" w:usb1="5000204B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ill Alt One MT">
    <w:altName w:val="Calibri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ill Alt One MT Light">
    <w:altName w:val="Calibri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E74"/>
    <w:rsid w:val="001F0FAC"/>
    <w:rsid w:val="00215E74"/>
    <w:rsid w:val="0052357B"/>
    <w:rsid w:val="0053368A"/>
    <w:rsid w:val="0078752D"/>
    <w:rsid w:val="00907010"/>
    <w:rsid w:val="00963DD6"/>
    <w:rsid w:val="00AF735C"/>
    <w:rsid w:val="00CD3A5F"/>
    <w:rsid w:val="00E82E51"/>
    <w:rsid w:val="00EA2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CH" w:eastAsia="it-CH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CD3A5F"/>
    <w:rPr>
      <w:color w:val="666666"/>
    </w:rPr>
  </w:style>
  <w:style w:type="paragraph" w:customStyle="1" w:styleId="C4A6E4AF99C74BD09F5732C22A5B15A0">
    <w:name w:val="C4A6E4AF99C74BD09F5732C22A5B15A0"/>
    <w:rsid w:val="00215E74"/>
  </w:style>
  <w:style w:type="paragraph" w:customStyle="1" w:styleId="AD1E3892FA294B5EA150042C83240EFF">
    <w:name w:val="AD1E3892FA294B5EA150042C83240EFF"/>
    <w:rsid w:val="00215E74"/>
  </w:style>
  <w:style w:type="paragraph" w:customStyle="1" w:styleId="6EF7B020782E496D93E2C56171534ADC">
    <w:name w:val="6EF7B020782E496D93E2C56171534ADC"/>
    <w:rsid w:val="00215E74"/>
  </w:style>
  <w:style w:type="paragraph" w:customStyle="1" w:styleId="6A7F53C88C1D4B6AAED8F80BF40BB13B">
    <w:name w:val="6A7F53C88C1D4B6AAED8F80BF40BB13B"/>
    <w:rsid w:val="00215E74"/>
  </w:style>
  <w:style w:type="paragraph" w:customStyle="1" w:styleId="79FED2BFBCE84F6F9248F91D1F684E7D">
    <w:name w:val="79FED2BFBCE84F6F9248F91D1F684E7D"/>
    <w:rsid w:val="00215E74"/>
  </w:style>
  <w:style w:type="paragraph" w:customStyle="1" w:styleId="A127CA7718D44C72A767E8FA7DFF49FB">
    <w:name w:val="A127CA7718D44C72A767E8FA7DFF49FB"/>
    <w:rsid w:val="00215E74"/>
  </w:style>
  <w:style w:type="paragraph" w:customStyle="1" w:styleId="354422ACD6F8472A86316F8637F691CF">
    <w:name w:val="354422ACD6F8472A86316F8637F691CF"/>
    <w:rsid w:val="00215E74"/>
  </w:style>
  <w:style w:type="paragraph" w:customStyle="1" w:styleId="63106FC97DF84AE991B12940503BEE3B">
    <w:name w:val="63106FC97DF84AE991B12940503BEE3B"/>
    <w:rsid w:val="00215E74"/>
  </w:style>
  <w:style w:type="paragraph" w:customStyle="1" w:styleId="8E78188859D1421CA090F9ECBFCCBEBC">
    <w:name w:val="8E78188859D1421CA090F9ECBFCCBEBC"/>
    <w:rsid w:val="00215E74"/>
  </w:style>
  <w:style w:type="paragraph" w:customStyle="1" w:styleId="1BC446391E654A54A7E1258EC48A2F20">
    <w:name w:val="1BC446391E654A54A7E1258EC48A2F20"/>
    <w:rsid w:val="00215E74"/>
  </w:style>
  <w:style w:type="paragraph" w:customStyle="1" w:styleId="B07D5D9A66054E7C8F57D640F6E668E6">
    <w:name w:val="B07D5D9A66054E7C8F57D640F6E668E6"/>
    <w:rsid w:val="00215E74"/>
  </w:style>
  <w:style w:type="paragraph" w:customStyle="1" w:styleId="528D03EA55B6476D86F561F70AFBE395">
    <w:name w:val="528D03EA55B6476D86F561F70AFBE395"/>
    <w:rsid w:val="00215E74"/>
  </w:style>
  <w:style w:type="paragraph" w:customStyle="1" w:styleId="9E99964A837F4419B84878D0EFB76D7D">
    <w:name w:val="9E99964A837F4419B84878D0EFB76D7D"/>
    <w:rsid w:val="00215E74"/>
  </w:style>
  <w:style w:type="paragraph" w:customStyle="1" w:styleId="CE4C358154A244EC9670594725B74CBA">
    <w:name w:val="CE4C358154A244EC9670594725B74CBA"/>
    <w:rsid w:val="00215E74"/>
  </w:style>
  <w:style w:type="paragraph" w:customStyle="1" w:styleId="03C1B4DF7E7C4B948A2456185703B9B0">
    <w:name w:val="03C1B4DF7E7C4B948A2456185703B9B0"/>
    <w:rsid w:val="00215E74"/>
  </w:style>
  <w:style w:type="paragraph" w:customStyle="1" w:styleId="FE79073FFE144C10BE0364CFBAC43C9B">
    <w:name w:val="FE79073FFE144C10BE0364CFBAC43C9B"/>
    <w:rsid w:val="00907010"/>
  </w:style>
  <w:style w:type="paragraph" w:customStyle="1" w:styleId="B43AB87392D342E6B40A9701C57FBB90">
    <w:name w:val="B43AB87392D342E6B40A9701C57FBB90"/>
    <w:rsid w:val="00CD3A5F"/>
  </w:style>
  <w:style w:type="paragraph" w:customStyle="1" w:styleId="565E85DABB844A16B58DEA06D280A8F5">
    <w:name w:val="565E85DABB844A16B58DEA06D280A8F5"/>
    <w:rsid w:val="00CD3A5F"/>
  </w:style>
  <w:style w:type="paragraph" w:customStyle="1" w:styleId="1324E02D444A48FEB6ACB15F160C99F6">
    <w:name w:val="1324E02D444A48FEB6ACB15F160C99F6"/>
    <w:rsid w:val="00CD3A5F"/>
  </w:style>
  <w:style w:type="paragraph" w:customStyle="1" w:styleId="575D128AEE0A4FEA9E8AD2A6004C205B">
    <w:name w:val="575D128AEE0A4FEA9E8AD2A6004C205B"/>
    <w:rsid w:val="00CD3A5F"/>
  </w:style>
  <w:style w:type="paragraph" w:customStyle="1" w:styleId="7F0DEFCA4E464D47AB21AB8A7F59FC3C">
    <w:name w:val="7F0DEFCA4E464D47AB21AB8A7F59FC3C"/>
    <w:rsid w:val="00CD3A5F"/>
  </w:style>
  <w:style w:type="paragraph" w:customStyle="1" w:styleId="881F05C269E24CEFB92CBE4C51739DBE">
    <w:name w:val="881F05C269E24CEFB92CBE4C51739DBE"/>
    <w:rsid w:val="00CD3A5F"/>
  </w:style>
  <w:style w:type="paragraph" w:customStyle="1" w:styleId="A877AEAAFB3647ECA673B93CFCA3AC8B">
    <w:name w:val="A877AEAAFB3647ECA673B93CFCA3AC8B"/>
    <w:rsid w:val="00CD3A5F"/>
  </w:style>
  <w:style w:type="paragraph" w:customStyle="1" w:styleId="89C7F40D991B4BA6BE740879FAED2434">
    <w:name w:val="89C7F40D991B4BA6BE740879FAED2434"/>
    <w:rsid w:val="00CD3A5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981F72-B67D-44C8-A17A-DC7A89C5C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 lettera con intestazione_doppia firma</Template>
  <TotalTime>5</TotalTime>
  <Pages>2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Aziende Municipallizzate Bellinzona</Company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Tosi Schillizzi, Cristina</dc:creator>
  <cp:lastModifiedBy>Tosi Schillizzi, Cristina</cp:lastModifiedBy>
  <cp:revision>3</cp:revision>
  <cp:lastPrinted>2025-01-13T09:14:00Z</cp:lastPrinted>
  <dcterms:created xsi:type="dcterms:W3CDTF">2025-05-15T10:51:00Z</dcterms:created>
  <dcterms:modified xsi:type="dcterms:W3CDTF">2025-05-15T10:51:00Z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e39964a-e36a-430f-88ee-f4e4fb98f4ad_Enabled">
    <vt:lpwstr>true</vt:lpwstr>
  </property>
  <property fmtid="{D5CDD505-2E9C-101B-9397-08002B2CF9AE}" pid="3" name="MSIP_Label_ce39964a-e36a-430f-88ee-f4e4fb98f4ad_SetDate">
    <vt:lpwstr>2025-04-28T12:06:16Z</vt:lpwstr>
  </property>
  <property fmtid="{D5CDD505-2E9C-101B-9397-08002B2CF9AE}" pid="4" name="MSIP_Label_ce39964a-e36a-430f-88ee-f4e4fb98f4ad_Method">
    <vt:lpwstr>Privileged</vt:lpwstr>
  </property>
  <property fmtid="{D5CDD505-2E9C-101B-9397-08002B2CF9AE}" pid="5" name="MSIP_Label_ce39964a-e36a-430f-88ee-f4e4fb98f4ad_Name">
    <vt:lpwstr>defa4170-0d19-0005-0001-bc88714345d2</vt:lpwstr>
  </property>
  <property fmtid="{D5CDD505-2E9C-101B-9397-08002B2CF9AE}" pid="6" name="MSIP_Label_ce39964a-e36a-430f-88ee-f4e4fb98f4ad_SiteId">
    <vt:lpwstr>48c3b4e8-b43a-4ca3-8672-784939a492e9</vt:lpwstr>
  </property>
  <property fmtid="{D5CDD505-2E9C-101B-9397-08002B2CF9AE}" pid="7" name="MSIP_Label_ce39964a-e36a-430f-88ee-f4e4fb98f4ad_ActionId">
    <vt:lpwstr>b7987122-eb49-442f-8eb3-ee40c873d700</vt:lpwstr>
  </property>
  <property fmtid="{D5CDD505-2E9C-101B-9397-08002B2CF9AE}" pid="8" name="MSIP_Label_ce39964a-e36a-430f-88ee-f4e4fb98f4ad_ContentBits">
    <vt:lpwstr>0</vt:lpwstr>
  </property>
  <property fmtid="{D5CDD505-2E9C-101B-9397-08002B2CF9AE}" pid="9" name="MSIP_Label_ce39964a-e36a-430f-88ee-f4e4fb98f4ad_Tag">
    <vt:lpwstr>10, 0, 1, 1</vt:lpwstr>
  </property>
</Properties>
</file>